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5B5E" w14:textId="77777777" w:rsidR="00A737E7" w:rsidRDefault="00A737E7" w:rsidP="00A6631A">
      <w:pPr>
        <w:spacing w:line="480" w:lineRule="auto"/>
        <w:ind w:firstLine="0"/>
        <w:rPr>
          <w:rFonts w:ascii="Times New Roman" w:hAnsi="Times New Roman" w:cs="Times New Roman"/>
        </w:rPr>
      </w:pPr>
      <w:commentRangeStart w:id="0"/>
      <w:r>
        <w:rPr>
          <w:rFonts w:ascii="Times New Roman" w:hAnsi="Times New Roman" w:cs="Times New Roman"/>
        </w:rPr>
        <w:t>P</w:t>
      </w:r>
      <w:commentRangeEnd w:id="0"/>
      <w:r w:rsidR="00905D37">
        <w:rPr>
          <w:rStyle w:val="Merknadsreferanse"/>
        </w:rPr>
        <w:commentReference w:id="0"/>
      </w:r>
      <w:r>
        <w:rPr>
          <w:rFonts w:ascii="Times New Roman" w:hAnsi="Times New Roman" w:cs="Times New Roman"/>
        </w:rPr>
        <w:t>rosjektbeskrivelse #</w:t>
      </w:r>
      <w:r w:rsidR="00C130E5">
        <w:rPr>
          <w:rFonts w:ascii="Times New Roman" w:hAnsi="Times New Roman" w:cs="Times New Roman"/>
        </w:rPr>
        <w:t>2</w:t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  <w:t xml:space="preserve">Tobias </w:t>
      </w:r>
      <w:proofErr w:type="spellStart"/>
      <w:r w:rsidR="009314AA">
        <w:rPr>
          <w:rFonts w:ascii="Times New Roman" w:hAnsi="Times New Roman" w:cs="Times New Roman"/>
        </w:rPr>
        <w:t>Rosli</w:t>
      </w:r>
      <w:proofErr w:type="spellEnd"/>
      <w:r w:rsidR="009314AA">
        <w:rPr>
          <w:rFonts w:ascii="Times New Roman" w:hAnsi="Times New Roman" w:cs="Times New Roman"/>
        </w:rPr>
        <w:t xml:space="preserve"> Lindström</w:t>
      </w:r>
    </w:p>
    <w:p w14:paraId="1EB62C06" w14:textId="77777777" w:rsidR="009314AA" w:rsidRDefault="009314AA" w:rsidP="00A6631A">
      <w:pPr>
        <w:spacing w:line="480" w:lineRule="auto"/>
        <w:ind w:firstLine="0"/>
        <w:rPr>
          <w:rFonts w:ascii="Times New Roman" w:hAnsi="Times New Roman" w:cs="Times New Roman"/>
        </w:rPr>
      </w:pPr>
    </w:p>
    <w:p w14:paraId="4DC393DB" w14:textId="77777777" w:rsidR="00A737E7" w:rsidRDefault="001A2E13" w:rsidP="00A6631A">
      <w:pPr>
        <w:spacing w:line="480" w:lineRule="auto"/>
        <w:ind w:firstLine="708"/>
        <w:rPr>
          <w:rFonts w:ascii="Times New Roman" w:hAnsi="Times New Roman" w:cs="Times New Roman"/>
        </w:rPr>
      </w:pPr>
      <w:commentRangeStart w:id="1"/>
      <w:r>
        <w:rPr>
          <w:rFonts w:ascii="Times New Roman" w:hAnsi="Times New Roman" w:cs="Times New Roman"/>
        </w:rPr>
        <w:t>I</w:t>
      </w:r>
      <w:commentRangeEnd w:id="1"/>
      <w:r w:rsidR="00D56D31">
        <w:rPr>
          <w:rStyle w:val="Merknadsreferanse"/>
        </w:rPr>
        <w:commentReference w:id="1"/>
      </w:r>
      <w:r>
        <w:rPr>
          <w:rFonts w:ascii="Times New Roman" w:hAnsi="Times New Roman" w:cs="Times New Roman"/>
        </w:rPr>
        <w:t xml:space="preserve"> min masteroppgave </w:t>
      </w:r>
      <w:r w:rsidR="00EA3E5C">
        <w:rPr>
          <w:rFonts w:ascii="Times New Roman" w:hAnsi="Times New Roman" w:cs="Times New Roman"/>
        </w:rPr>
        <w:t xml:space="preserve">vil jeg skrive om forholdet mellom </w:t>
      </w:r>
      <w:commentRangeStart w:id="2"/>
      <w:r w:rsidR="00EA3E5C">
        <w:rPr>
          <w:rFonts w:ascii="Times New Roman" w:hAnsi="Times New Roman" w:cs="Times New Roman"/>
        </w:rPr>
        <w:t>litteratur, politikk og filosofi i den amerikanske romanen i det 20. århundret</w:t>
      </w:r>
      <w:commentRangeEnd w:id="2"/>
      <w:r w:rsidR="002A524E">
        <w:rPr>
          <w:rStyle w:val="Merknadsreferanse"/>
        </w:rPr>
        <w:commentReference w:id="2"/>
      </w:r>
      <w:r w:rsidR="00EA3E5C">
        <w:rPr>
          <w:rFonts w:ascii="Times New Roman" w:hAnsi="Times New Roman" w:cs="Times New Roman"/>
        </w:rPr>
        <w:t xml:space="preserve">. Jeg ønsker å fokusere på </w:t>
      </w:r>
      <w:r>
        <w:rPr>
          <w:rFonts w:ascii="Times New Roman" w:hAnsi="Times New Roman" w:cs="Times New Roman"/>
        </w:rPr>
        <w:t xml:space="preserve">spørsmål og </w:t>
      </w:r>
      <w:commentRangeStart w:id="3"/>
      <w:r>
        <w:rPr>
          <w:rFonts w:ascii="Times New Roman" w:hAnsi="Times New Roman" w:cs="Times New Roman"/>
        </w:rPr>
        <w:t xml:space="preserve">problemstillinger knyttet til den politiske dimensjonen i verkene til den amerikanske forfatteren Thomas </w:t>
      </w:r>
      <w:proofErr w:type="spellStart"/>
      <w:r>
        <w:rPr>
          <w:rFonts w:ascii="Times New Roman" w:hAnsi="Times New Roman" w:cs="Times New Roman"/>
        </w:rPr>
        <w:t>Pynchon</w:t>
      </w:r>
      <w:commentRangeEnd w:id="3"/>
      <w:proofErr w:type="spellEnd"/>
      <w:r w:rsidR="00A914AE">
        <w:rPr>
          <w:rStyle w:val="Merknadsreferanse"/>
        </w:rPr>
        <w:commentReference w:id="3"/>
      </w:r>
      <w:r>
        <w:rPr>
          <w:rFonts w:ascii="Times New Roman" w:hAnsi="Times New Roman" w:cs="Times New Roman"/>
        </w:rPr>
        <w:t xml:space="preserve">. </w:t>
      </w:r>
      <w:commentRangeStart w:id="4"/>
      <w:r>
        <w:rPr>
          <w:rFonts w:ascii="Times New Roman" w:hAnsi="Times New Roman" w:cs="Times New Roman"/>
        </w:rPr>
        <w:t xml:space="preserve">En ofte kommentert side av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forfatterskap er hans omfattende analyse og kritikk av de rådende maktstrukturene</w:t>
      </w:r>
      <w:r w:rsidR="001360B6">
        <w:rPr>
          <w:rFonts w:ascii="Times New Roman" w:hAnsi="Times New Roman" w:cs="Times New Roman"/>
        </w:rPr>
        <w:t xml:space="preserve">, av den kapitalistiske og </w:t>
      </w:r>
      <w:proofErr w:type="spellStart"/>
      <w:r w:rsidR="001360B6">
        <w:rPr>
          <w:rFonts w:ascii="Times New Roman" w:hAnsi="Times New Roman" w:cs="Times New Roman"/>
        </w:rPr>
        <w:t>korporatistiske</w:t>
      </w:r>
      <w:proofErr w:type="spellEnd"/>
      <w:r w:rsidR="001360B6">
        <w:rPr>
          <w:rFonts w:ascii="Times New Roman" w:hAnsi="Times New Roman" w:cs="Times New Roman"/>
        </w:rPr>
        <w:t xml:space="preserve"> orden som kjennetegner USA</w:t>
      </w:r>
      <w:commentRangeEnd w:id="4"/>
      <w:r w:rsidR="00A83CBF">
        <w:rPr>
          <w:rStyle w:val="Merknadsreferanse"/>
        </w:rPr>
        <w:commentReference w:id="4"/>
      </w:r>
      <w:r w:rsidR="001360B6">
        <w:rPr>
          <w:rFonts w:ascii="Times New Roman" w:hAnsi="Times New Roman" w:cs="Times New Roman"/>
        </w:rPr>
        <w:t xml:space="preserve">. </w:t>
      </w:r>
      <w:commentRangeStart w:id="5"/>
      <w:r w:rsidR="001360B6">
        <w:rPr>
          <w:rFonts w:ascii="Times New Roman" w:hAnsi="Times New Roman" w:cs="Times New Roman"/>
        </w:rPr>
        <w:t xml:space="preserve">Det vi finner i </w:t>
      </w:r>
      <w:proofErr w:type="spellStart"/>
      <w:r w:rsidR="001360B6">
        <w:rPr>
          <w:rFonts w:ascii="Times New Roman" w:hAnsi="Times New Roman" w:cs="Times New Roman"/>
        </w:rPr>
        <w:t>Py</w:t>
      </w:r>
      <w:commentRangeStart w:id="6"/>
      <w:r w:rsidR="001360B6">
        <w:rPr>
          <w:rFonts w:ascii="Times New Roman" w:hAnsi="Times New Roman" w:cs="Times New Roman"/>
        </w:rPr>
        <w:t>cn</w:t>
      </w:r>
      <w:commentRangeEnd w:id="6"/>
      <w:r w:rsidR="00496253">
        <w:rPr>
          <w:rStyle w:val="Merknadsreferanse"/>
        </w:rPr>
        <w:commentReference w:id="6"/>
      </w:r>
      <w:r w:rsidR="001360B6">
        <w:rPr>
          <w:rFonts w:ascii="Times New Roman" w:hAnsi="Times New Roman" w:cs="Times New Roman"/>
        </w:rPr>
        <w:t>hons</w:t>
      </w:r>
      <w:proofErr w:type="spellEnd"/>
      <w:r w:rsidR="001360B6">
        <w:rPr>
          <w:rFonts w:ascii="Times New Roman" w:hAnsi="Times New Roman" w:cs="Times New Roman"/>
        </w:rPr>
        <w:t xml:space="preserve"> romaner er systemer </w:t>
      </w:r>
      <w:r w:rsidR="00C44982">
        <w:rPr>
          <w:rFonts w:ascii="Times New Roman" w:hAnsi="Times New Roman" w:cs="Times New Roman"/>
        </w:rPr>
        <w:t xml:space="preserve">og strukturer </w:t>
      </w:r>
      <w:r w:rsidR="001360B6">
        <w:rPr>
          <w:rFonts w:ascii="Times New Roman" w:hAnsi="Times New Roman" w:cs="Times New Roman"/>
        </w:rPr>
        <w:t>så omfattende at de truer med å nå metafysiske proporsjoner</w:t>
      </w:r>
      <w:r w:rsidR="00C44982">
        <w:rPr>
          <w:rFonts w:ascii="Times New Roman" w:hAnsi="Times New Roman" w:cs="Times New Roman"/>
        </w:rPr>
        <w:t xml:space="preserve">; systemer </w:t>
      </w:r>
      <w:r w:rsidR="001360B6">
        <w:rPr>
          <w:rFonts w:ascii="Times New Roman" w:hAnsi="Times New Roman" w:cs="Times New Roman"/>
        </w:rPr>
        <w:t xml:space="preserve">som slår rot i vår underbevissthet og derifra opererer både på et makro- og et mikro-nivå, </w:t>
      </w:r>
      <w:r w:rsidR="00C44982">
        <w:rPr>
          <w:rFonts w:ascii="Times New Roman" w:hAnsi="Times New Roman" w:cs="Times New Roman"/>
        </w:rPr>
        <w:t xml:space="preserve">både </w:t>
      </w:r>
      <w:r w:rsidR="001360B6">
        <w:rPr>
          <w:rFonts w:ascii="Times New Roman" w:hAnsi="Times New Roman" w:cs="Times New Roman"/>
        </w:rPr>
        <w:t xml:space="preserve">i samfunnets molare </w:t>
      </w:r>
      <w:r w:rsidR="00EA3E5C">
        <w:rPr>
          <w:rFonts w:ascii="Times New Roman" w:hAnsi="Times New Roman" w:cs="Times New Roman"/>
        </w:rPr>
        <w:t>strukturer</w:t>
      </w:r>
      <w:r w:rsidR="001360B6">
        <w:rPr>
          <w:rFonts w:ascii="Times New Roman" w:hAnsi="Times New Roman" w:cs="Times New Roman"/>
        </w:rPr>
        <w:t xml:space="preserve"> samt i underbevissthetens molekylære maskineri</w:t>
      </w:r>
      <w:commentRangeEnd w:id="5"/>
      <w:r w:rsidR="00426F55">
        <w:rPr>
          <w:rStyle w:val="Merknadsreferanse"/>
        </w:rPr>
        <w:commentReference w:id="5"/>
      </w:r>
      <w:r w:rsidR="001360B6">
        <w:rPr>
          <w:rFonts w:ascii="Times New Roman" w:hAnsi="Times New Roman" w:cs="Times New Roman"/>
        </w:rPr>
        <w:t xml:space="preserve">. </w:t>
      </w:r>
      <w:commentRangeStart w:id="7"/>
      <w:r w:rsidR="00C44982">
        <w:rPr>
          <w:rFonts w:ascii="Times New Roman" w:hAnsi="Times New Roman" w:cs="Times New Roman"/>
        </w:rPr>
        <w:t>D</w:t>
      </w:r>
      <w:r w:rsidR="001360B6">
        <w:rPr>
          <w:rFonts w:ascii="Times New Roman" w:hAnsi="Times New Roman" w:cs="Times New Roman"/>
        </w:rPr>
        <w:t>enne kritiske siden</w:t>
      </w:r>
      <w:r w:rsidR="00B85412">
        <w:rPr>
          <w:rFonts w:ascii="Times New Roman" w:hAnsi="Times New Roman" w:cs="Times New Roman"/>
        </w:rPr>
        <w:t xml:space="preserve"> –</w:t>
      </w:r>
      <w:r w:rsidR="001360B6">
        <w:rPr>
          <w:rFonts w:ascii="Times New Roman" w:hAnsi="Times New Roman" w:cs="Times New Roman"/>
        </w:rPr>
        <w:t xml:space="preserve"> denne negative analysen av de rådende politiske</w:t>
      </w:r>
      <w:r w:rsidR="00B85412">
        <w:rPr>
          <w:rFonts w:ascii="Times New Roman" w:hAnsi="Times New Roman" w:cs="Times New Roman"/>
        </w:rPr>
        <w:t>,</w:t>
      </w:r>
      <w:r w:rsidR="001360B6">
        <w:rPr>
          <w:rFonts w:ascii="Times New Roman" w:hAnsi="Times New Roman" w:cs="Times New Roman"/>
        </w:rPr>
        <w:t xml:space="preserve"> økonomiske </w:t>
      </w:r>
      <w:r w:rsidR="00B85412">
        <w:rPr>
          <w:rFonts w:ascii="Times New Roman" w:hAnsi="Times New Roman" w:cs="Times New Roman"/>
        </w:rPr>
        <w:t xml:space="preserve">og filosofiske </w:t>
      </w:r>
      <w:r w:rsidR="001360B6">
        <w:rPr>
          <w:rFonts w:ascii="Times New Roman" w:hAnsi="Times New Roman" w:cs="Times New Roman"/>
        </w:rPr>
        <w:t>systeme</w:t>
      </w:r>
      <w:r w:rsidR="00B85412">
        <w:rPr>
          <w:rFonts w:ascii="Times New Roman" w:hAnsi="Times New Roman" w:cs="Times New Roman"/>
        </w:rPr>
        <w:t xml:space="preserve">ne </w:t>
      </w:r>
      <w:r w:rsidR="001360B6">
        <w:rPr>
          <w:rFonts w:ascii="Times New Roman" w:hAnsi="Times New Roman" w:cs="Times New Roman"/>
        </w:rPr>
        <w:t>– utgjør en betydelig del</w:t>
      </w:r>
      <w:r w:rsidR="00B85412">
        <w:rPr>
          <w:rFonts w:ascii="Times New Roman" w:hAnsi="Times New Roman" w:cs="Times New Roman"/>
        </w:rPr>
        <w:t xml:space="preserve"> av </w:t>
      </w:r>
      <w:proofErr w:type="spellStart"/>
      <w:r w:rsidR="00B85412">
        <w:rPr>
          <w:rFonts w:ascii="Times New Roman" w:hAnsi="Times New Roman" w:cs="Times New Roman"/>
        </w:rPr>
        <w:t>Pynchons</w:t>
      </w:r>
      <w:proofErr w:type="spellEnd"/>
      <w:r w:rsidR="00B85412">
        <w:rPr>
          <w:rFonts w:ascii="Times New Roman" w:hAnsi="Times New Roman" w:cs="Times New Roman"/>
        </w:rPr>
        <w:t xml:space="preserve"> forfatterskap</w:t>
      </w:r>
      <w:r w:rsidR="00C44982">
        <w:rPr>
          <w:rFonts w:ascii="Times New Roman" w:hAnsi="Times New Roman" w:cs="Times New Roman"/>
        </w:rPr>
        <w:t>;</w:t>
      </w:r>
      <w:r w:rsidR="00B85412">
        <w:rPr>
          <w:rFonts w:ascii="Times New Roman" w:hAnsi="Times New Roman" w:cs="Times New Roman"/>
        </w:rPr>
        <w:t xml:space="preserve"> samtidig</w:t>
      </w:r>
      <w:r w:rsidR="00C44982">
        <w:rPr>
          <w:rFonts w:ascii="Times New Roman" w:hAnsi="Times New Roman" w:cs="Times New Roman"/>
        </w:rPr>
        <w:t xml:space="preserve"> vil jeg</w:t>
      </w:r>
      <w:r w:rsidR="00B85412">
        <w:rPr>
          <w:rFonts w:ascii="Times New Roman" w:hAnsi="Times New Roman" w:cs="Times New Roman"/>
        </w:rPr>
        <w:t xml:space="preserve"> påstå at hans romaner er like dedikert til å utforske hvilke muligheter som finnes for flukt fra, motstand mot, og organisering innenfor de undertrykkende systemene vi møter i disse verkene. Dette kaller jeg den positive politiske dimensjonen i Thomas </w:t>
      </w:r>
      <w:proofErr w:type="spellStart"/>
      <w:r w:rsidR="00B85412">
        <w:rPr>
          <w:rFonts w:ascii="Times New Roman" w:hAnsi="Times New Roman" w:cs="Times New Roman"/>
        </w:rPr>
        <w:t>Pynchons</w:t>
      </w:r>
      <w:proofErr w:type="spellEnd"/>
      <w:r w:rsidR="00B85412">
        <w:rPr>
          <w:rFonts w:ascii="Times New Roman" w:hAnsi="Times New Roman" w:cs="Times New Roman"/>
        </w:rPr>
        <w:t xml:space="preserve"> verk</w:t>
      </w:r>
      <w:commentRangeEnd w:id="7"/>
      <w:r w:rsidR="00582861">
        <w:rPr>
          <w:rStyle w:val="Merknadsreferanse"/>
        </w:rPr>
        <w:commentReference w:id="7"/>
      </w:r>
      <w:r w:rsidR="00B85412">
        <w:rPr>
          <w:rFonts w:ascii="Times New Roman" w:hAnsi="Times New Roman" w:cs="Times New Roman"/>
        </w:rPr>
        <w:t xml:space="preserve">, </w:t>
      </w:r>
      <w:commentRangeStart w:id="8"/>
      <w:r w:rsidR="00B85412">
        <w:rPr>
          <w:rFonts w:ascii="Times New Roman" w:hAnsi="Times New Roman" w:cs="Times New Roman"/>
        </w:rPr>
        <w:t>og det er denne jeg ønsker å analysere og artikulere i min masteroppgave</w:t>
      </w:r>
      <w:commentRangeEnd w:id="8"/>
      <w:r w:rsidR="00A048C6">
        <w:rPr>
          <w:rStyle w:val="Merknadsreferanse"/>
        </w:rPr>
        <w:commentReference w:id="8"/>
      </w:r>
      <w:r w:rsidR="00B85412">
        <w:rPr>
          <w:rFonts w:ascii="Times New Roman" w:hAnsi="Times New Roman" w:cs="Times New Roman"/>
        </w:rPr>
        <w:t xml:space="preserve">. </w:t>
      </w:r>
    </w:p>
    <w:p w14:paraId="630C22CE" w14:textId="77777777" w:rsidR="006860AE" w:rsidRDefault="00C44982" w:rsidP="00A6631A">
      <w:pPr>
        <w:spacing w:line="480" w:lineRule="auto"/>
        <w:ind w:firstLine="708"/>
        <w:rPr>
          <w:rFonts w:ascii="Times New Roman" w:hAnsi="Times New Roman" w:cs="Times New Roman"/>
        </w:rPr>
      </w:pPr>
      <w:commentRangeStart w:id="9"/>
      <w:r>
        <w:rPr>
          <w:rFonts w:ascii="Times New Roman" w:hAnsi="Times New Roman" w:cs="Times New Roman"/>
        </w:rPr>
        <w:t>D</w:t>
      </w:r>
      <w:commentRangeEnd w:id="9"/>
      <w:r w:rsidR="00C7424C">
        <w:rPr>
          <w:rStyle w:val="Merknadsreferanse"/>
        </w:rPr>
        <w:commentReference w:id="9"/>
      </w:r>
      <w:r>
        <w:rPr>
          <w:rFonts w:ascii="Times New Roman" w:hAnsi="Times New Roman" w:cs="Times New Roman"/>
        </w:rPr>
        <w:t xml:space="preserve">et var nettopp denne potensielle positive siden ved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verk jeg </w:t>
      </w:r>
      <w:r>
        <w:rPr>
          <w:rFonts w:ascii="Times New Roman" w:hAnsi="Times New Roman" w:cs="Times New Roman"/>
          <w:i/>
        </w:rPr>
        <w:t xml:space="preserve">ikke </w:t>
      </w:r>
      <w:r>
        <w:rPr>
          <w:rFonts w:ascii="Times New Roman" w:hAnsi="Times New Roman" w:cs="Times New Roman"/>
        </w:rPr>
        <w:t xml:space="preserve">klarte å formulere på </w:t>
      </w:r>
      <w:r w:rsidR="00767492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adekvat måte da jeg skrev min bacheloroppgave (der jeg forøvrig sammenlignet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Don </w:t>
      </w:r>
      <w:proofErr w:type="spellStart"/>
      <w:r>
        <w:rPr>
          <w:rFonts w:ascii="Times New Roman" w:hAnsi="Times New Roman" w:cs="Times New Roman"/>
        </w:rPr>
        <w:t>DeLillo´s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White </w:t>
      </w:r>
      <w:proofErr w:type="spellStart"/>
      <w:r>
        <w:rPr>
          <w:rFonts w:ascii="Times New Roman" w:hAnsi="Times New Roman" w:cs="Times New Roman"/>
          <w:i/>
        </w:rPr>
        <w:t>Noise</w:t>
      </w:r>
      <w:proofErr w:type="spellEnd"/>
      <w:r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</w:rPr>
        <w:t xml:space="preserve">Kort oppsummert kan man si at jeg i den oppgaven forsøkte å vise hvordan disse to romanene begge skildret en postmoderne, senkapitalistisk orden der vi ikke lengre har tilgang til en </w:t>
      </w:r>
      <w:r w:rsidR="006860AE" w:rsidRPr="000267A0">
        <w:rPr>
          <w:rFonts w:ascii="Times New Roman" w:hAnsi="Times New Roman" w:cs="Times New Roman"/>
        </w:rPr>
        <w:t>direkte</w:t>
      </w:r>
      <w:r>
        <w:rPr>
          <w:rFonts w:ascii="Times New Roman" w:hAnsi="Times New Roman" w:cs="Times New Roman"/>
        </w:rPr>
        <w:t xml:space="preserve"> virkelighet, men kun </w:t>
      </w:r>
      <w:r w:rsidR="009C4A04">
        <w:rPr>
          <w:rFonts w:ascii="Times New Roman" w:hAnsi="Times New Roman" w:cs="Times New Roman"/>
        </w:rPr>
        <w:t xml:space="preserve">til </w:t>
      </w:r>
      <w:r>
        <w:rPr>
          <w:rFonts w:ascii="Times New Roman" w:hAnsi="Times New Roman" w:cs="Times New Roman"/>
        </w:rPr>
        <w:t>etterligninger, spektrale bilder</w:t>
      </w:r>
      <w:r w:rsidR="009C4A04">
        <w:rPr>
          <w:rFonts w:ascii="Times New Roman" w:hAnsi="Times New Roman" w:cs="Times New Roman"/>
        </w:rPr>
        <w:t xml:space="preserve">, og tegn som </w:t>
      </w:r>
      <w:r w:rsidR="00767492">
        <w:rPr>
          <w:rFonts w:ascii="Times New Roman" w:hAnsi="Times New Roman" w:cs="Times New Roman"/>
        </w:rPr>
        <w:t>viser</w:t>
      </w:r>
      <w:r w:rsidR="009C4A04">
        <w:rPr>
          <w:rFonts w:ascii="Times New Roman" w:hAnsi="Times New Roman" w:cs="Times New Roman"/>
        </w:rPr>
        <w:t xml:space="preserve"> til noe fraværende – en virkelighet</w:t>
      </w:r>
      <w:r w:rsidR="003434E9">
        <w:rPr>
          <w:rFonts w:ascii="Times New Roman" w:hAnsi="Times New Roman" w:cs="Times New Roman"/>
        </w:rPr>
        <w:t xml:space="preserve"> som har trukket seg tilbake og forsvunnet</w:t>
      </w:r>
      <w:r w:rsidR="009C4A04">
        <w:rPr>
          <w:rFonts w:ascii="Times New Roman" w:hAnsi="Times New Roman" w:cs="Times New Roman"/>
        </w:rPr>
        <w:t>, der alt vi sitter igjen med er en nostalgi</w:t>
      </w:r>
      <w:r w:rsidR="000267A0">
        <w:rPr>
          <w:rFonts w:ascii="Times New Roman" w:hAnsi="Times New Roman" w:cs="Times New Roman"/>
        </w:rPr>
        <w:t>, en følelse av mangel og tap.</w:t>
      </w:r>
      <w:r w:rsidR="009C4A04">
        <w:rPr>
          <w:rFonts w:ascii="Times New Roman" w:hAnsi="Times New Roman" w:cs="Times New Roman"/>
        </w:rPr>
        <w:t xml:space="preserve"> </w:t>
      </w:r>
      <w:r w:rsidR="006860AE">
        <w:rPr>
          <w:rFonts w:ascii="Times New Roman" w:hAnsi="Times New Roman" w:cs="Times New Roman"/>
        </w:rPr>
        <w:t xml:space="preserve">Da denne oppgaven var ferdigstilt, satt jeg </w:t>
      </w:r>
      <w:commentRangeStart w:id="10"/>
      <w:r w:rsidR="006860AE">
        <w:rPr>
          <w:rFonts w:ascii="Times New Roman" w:hAnsi="Times New Roman" w:cs="Times New Roman"/>
        </w:rPr>
        <w:lastRenderedPageBreak/>
        <w:t xml:space="preserve">igjen med flere spørsmål og problemer som syntes uoppklarte, og da særlig </w:t>
      </w:r>
      <w:r w:rsidR="000267A0">
        <w:rPr>
          <w:rFonts w:ascii="Times New Roman" w:hAnsi="Times New Roman" w:cs="Times New Roman"/>
        </w:rPr>
        <w:t>rundt</w:t>
      </w:r>
      <w:r w:rsidR="006860AE">
        <w:rPr>
          <w:rFonts w:ascii="Times New Roman" w:hAnsi="Times New Roman" w:cs="Times New Roman"/>
        </w:rPr>
        <w:t xml:space="preserve">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roman. Er det mulig å</w:t>
      </w:r>
      <w:r w:rsidR="009C4A04">
        <w:rPr>
          <w:rFonts w:ascii="Times New Roman" w:hAnsi="Times New Roman" w:cs="Times New Roman"/>
        </w:rPr>
        <w:t xml:space="preserve"> unnslippe denne </w:t>
      </w:r>
      <w:proofErr w:type="spellStart"/>
      <w:r w:rsidR="009C4A04">
        <w:rPr>
          <w:rFonts w:ascii="Times New Roman" w:hAnsi="Times New Roman" w:cs="Times New Roman"/>
        </w:rPr>
        <w:t>simul</w:t>
      </w:r>
      <w:r w:rsidR="006860AE">
        <w:rPr>
          <w:rFonts w:ascii="Times New Roman" w:hAnsi="Times New Roman" w:cs="Times New Roman"/>
        </w:rPr>
        <w:t>a</w:t>
      </w:r>
      <w:r w:rsidR="009C4A04">
        <w:rPr>
          <w:rFonts w:ascii="Times New Roman" w:hAnsi="Times New Roman" w:cs="Times New Roman"/>
        </w:rPr>
        <w:t>kra</w:t>
      </w:r>
      <w:r w:rsidR="006860AE">
        <w:rPr>
          <w:rFonts w:ascii="Times New Roman" w:hAnsi="Times New Roman" w:cs="Times New Roman"/>
        </w:rPr>
        <w:t>le</w:t>
      </w:r>
      <w:proofErr w:type="spellEnd"/>
      <w:r w:rsidR="009C4A04">
        <w:rPr>
          <w:rFonts w:ascii="Times New Roman" w:hAnsi="Times New Roman" w:cs="Times New Roman"/>
        </w:rPr>
        <w:t xml:space="preserve"> orden</w:t>
      </w:r>
      <w:r w:rsidR="00767492">
        <w:rPr>
          <w:rFonts w:ascii="Times New Roman" w:hAnsi="Times New Roman" w:cs="Times New Roman"/>
        </w:rPr>
        <w:t xml:space="preserve"> </w:t>
      </w:r>
      <w:proofErr w:type="spellStart"/>
      <w:r w:rsidR="00767492">
        <w:rPr>
          <w:rFonts w:ascii="Times New Roman" w:hAnsi="Times New Roman" w:cs="Times New Roman"/>
        </w:rPr>
        <w:t>Pynchon</w:t>
      </w:r>
      <w:proofErr w:type="spellEnd"/>
      <w:r w:rsidR="00767492">
        <w:rPr>
          <w:rFonts w:ascii="Times New Roman" w:hAnsi="Times New Roman" w:cs="Times New Roman"/>
        </w:rPr>
        <w:t xml:space="preserve"> beskriver</w:t>
      </w:r>
      <w:r w:rsidR="009C4A04">
        <w:rPr>
          <w:rFonts w:ascii="Times New Roman" w:hAnsi="Times New Roman" w:cs="Times New Roman"/>
        </w:rPr>
        <w:t xml:space="preserve">? </w:t>
      </w:r>
      <w:r w:rsidR="006860AE">
        <w:rPr>
          <w:rFonts w:ascii="Times New Roman" w:hAnsi="Times New Roman" w:cs="Times New Roman"/>
        </w:rPr>
        <w:t xml:space="preserve">Makter noen av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romanfigurer å unnslippe en slik orden? </w:t>
      </w:r>
      <w:r w:rsidR="009C4A04">
        <w:rPr>
          <w:rFonts w:ascii="Times New Roman" w:hAnsi="Times New Roman" w:cs="Times New Roman"/>
        </w:rPr>
        <w:t xml:space="preserve">Hvilke </w:t>
      </w:r>
      <w:r w:rsidR="009C4A04" w:rsidRPr="003434E9">
        <w:rPr>
          <w:rFonts w:ascii="Times New Roman" w:hAnsi="Times New Roman" w:cs="Times New Roman"/>
          <w:i/>
        </w:rPr>
        <w:t>fluktlinjer</w:t>
      </w:r>
      <w:r w:rsidR="009C4A04">
        <w:rPr>
          <w:rFonts w:ascii="Times New Roman" w:hAnsi="Times New Roman" w:cs="Times New Roman"/>
        </w:rPr>
        <w:t xml:space="preserve"> og </w:t>
      </w:r>
      <w:proofErr w:type="spellStart"/>
      <w:r w:rsidR="006860AE" w:rsidRPr="003434E9">
        <w:rPr>
          <w:rFonts w:ascii="Times New Roman" w:hAnsi="Times New Roman" w:cs="Times New Roman"/>
          <w:i/>
        </w:rPr>
        <w:t>deterritorialiseringer</w:t>
      </w:r>
      <w:proofErr w:type="spellEnd"/>
      <w:r w:rsidR="006860AE">
        <w:rPr>
          <w:rFonts w:ascii="Times New Roman" w:hAnsi="Times New Roman" w:cs="Times New Roman"/>
        </w:rPr>
        <w:t xml:space="preserve"> kommer til syne, blir muliggjort, i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roman? Hvordan skal vi tolke en romanfigur som </w:t>
      </w:r>
      <w:proofErr w:type="spellStart"/>
      <w:r w:rsidR="006860AE">
        <w:rPr>
          <w:rFonts w:ascii="Times New Roman" w:hAnsi="Times New Roman" w:cs="Times New Roman"/>
        </w:rPr>
        <w:t>Tyrone</w:t>
      </w:r>
      <w:proofErr w:type="spellEnd"/>
      <w:r w:rsidR="006860AE">
        <w:rPr>
          <w:rFonts w:ascii="Times New Roman" w:hAnsi="Times New Roman" w:cs="Times New Roman"/>
        </w:rPr>
        <w:t xml:space="preserve"> </w:t>
      </w:r>
      <w:proofErr w:type="spellStart"/>
      <w:r w:rsidR="006860AE">
        <w:rPr>
          <w:rFonts w:ascii="Times New Roman" w:hAnsi="Times New Roman" w:cs="Times New Roman"/>
        </w:rPr>
        <w:t>Slothrop</w:t>
      </w:r>
      <w:proofErr w:type="spellEnd"/>
      <w:r w:rsidR="006860AE">
        <w:rPr>
          <w:rFonts w:ascii="Times New Roman" w:hAnsi="Times New Roman" w:cs="Times New Roman"/>
        </w:rPr>
        <w:t xml:space="preserve">, og hans «utvikling» </w:t>
      </w:r>
      <w:r w:rsidR="003434E9">
        <w:rPr>
          <w:rFonts w:ascii="Times New Roman" w:hAnsi="Times New Roman" w:cs="Times New Roman"/>
        </w:rPr>
        <w:t xml:space="preserve">i </w:t>
      </w:r>
      <w:proofErr w:type="spellStart"/>
      <w:r w:rsidR="003434E9">
        <w:rPr>
          <w:rFonts w:ascii="Times New Roman" w:hAnsi="Times New Roman" w:cs="Times New Roman"/>
          <w:i/>
        </w:rPr>
        <w:t>Gravity´s</w:t>
      </w:r>
      <w:proofErr w:type="spellEnd"/>
      <w:r w:rsidR="003434E9">
        <w:rPr>
          <w:rFonts w:ascii="Times New Roman" w:hAnsi="Times New Roman" w:cs="Times New Roman"/>
          <w:i/>
        </w:rPr>
        <w:t xml:space="preserve"> </w:t>
      </w:r>
      <w:proofErr w:type="spellStart"/>
      <w:r w:rsidR="003434E9">
        <w:rPr>
          <w:rFonts w:ascii="Times New Roman" w:hAnsi="Times New Roman" w:cs="Times New Roman"/>
          <w:i/>
        </w:rPr>
        <w:t>Rainbow</w:t>
      </w:r>
      <w:proofErr w:type="spellEnd"/>
      <w:r w:rsidR="006860AE">
        <w:rPr>
          <w:rFonts w:ascii="Times New Roman" w:hAnsi="Times New Roman" w:cs="Times New Roman"/>
        </w:rPr>
        <w:t xml:space="preserve">? Masteroppgaven min vil på denne måten være motivert av et ønske om å videreutvikle ideer jeg kom i kontakt med i min bacheloroppgave, og forsøke </w:t>
      </w:r>
      <w:r w:rsidR="00CA6238">
        <w:rPr>
          <w:rFonts w:ascii="Times New Roman" w:hAnsi="Times New Roman" w:cs="Times New Roman"/>
        </w:rPr>
        <w:t xml:space="preserve">å svare på spørsmål </w:t>
      </w:r>
      <w:r w:rsidR="006860AE">
        <w:rPr>
          <w:rFonts w:ascii="Times New Roman" w:hAnsi="Times New Roman" w:cs="Times New Roman"/>
        </w:rPr>
        <w:t xml:space="preserve">som jeg på det tidspunktet ikke maktet å </w:t>
      </w:r>
      <w:r w:rsidR="00CA6238">
        <w:rPr>
          <w:rFonts w:ascii="Times New Roman" w:hAnsi="Times New Roman" w:cs="Times New Roman"/>
        </w:rPr>
        <w:t>besvare</w:t>
      </w:r>
      <w:r w:rsidR="006860AE">
        <w:rPr>
          <w:rFonts w:ascii="Times New Roman" w:hAnsi="Times New Roman" w:cs="Times New Roman"/>
        </w:rPr>
        <w:t xml:space="preserve"> på en tilstrekkelig måte. </w:t>
      </w:r>
      <w:r w:rsidR="003434E9">
        <w:rPr>
          <w:rFonts w:ascii="Times New Roman" w:hAnsi="Times New Roman" w:cs="Times New Roman"/>
        </w:rPr>
        <w:t xml:space="preserve">Samtidig ønsker jeg selvfølgelig å stille nye spørsmål og reise nye problemstillinger ovenfor det materialet jeg arbeider med. </w:t>
      </w:r>
      <w:commentRangeEnd w:id="10"/>
      <w:r w:rsidR="00EE60EE">
        <w:rPr>
          <w:rStyle w:val="Merknadsreferanse"/>
        </w:rPr>
        <w:commentReference w:id="10"/>
      </w:r>
    </w:p>
    <w:p w14:paraId="63A02867" w14:textId="77777777" w:rsidR="00C023DB" w:rsidRDefault="00CA6238" w:rsidP="00A6631A">
      <w:pPr>
        <w:spacing w:line="480" w:lineRule="auto"/>
        <w:ind w:firstLine="708"/>
        <w:rPr>
          <w:rFonts w:ascii="Times New Roman" w:hAnsi="Times New Roman" w:cs="Times New Roman"/>
          <w:b/>
        </w:rPr>
      </w:pPr>
      <w:commentRangeStart w:id="11"/>
      <w:r>
        <w:rPr>
          <w:rFonts w:ascii="Times New Roman" w:hAnsi="Times New Roman" w:cs="Times New Roman"/>
        </w:rPr>
        <w:t>J</w:t>
      </w:r>
      <w:commentRangeEnd w:id="11"/>
      <w:r w:rsidR="00E37C4C">
        <w:rPr>
          <w:rStyle w:val="Merknadsreferanse"/>
        </w:rPr>
        <w:commentReference w:id="11"/>
      </w:r>
      <w:r>
        <w:rPr>
          <w:rFonts w:ascii="Times New Roman" w:hAnsi="Times New Roman" w:cs="Times New Roman"/>
        </w:rPr>
        <w:t xml:space="preserve">eg ser for meg å fortsette å arbeide med Thomas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 fra 1973,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samtidig som jeg også vurderer å trekke inn oppfølgeren fra 1990,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Alle romanene til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, fra hans debutroman </w:t>
      </w:r>
      <w:r>
        <w:rPr>
          <w:rFonts w:ascii="Times New Roman" w:hAnsi="Times New Roman" w:cs="Times New Roman"/>
          <w:i/>
        </w:rPr>
        <w:t xml:space="preserve">V. </w:t>
      </w:r>
      <w:r>
        <w:rPr>
          <w:rFonts w:ascii="Times New Roman" w:hAnsi="Times New Roman" w:cs="Times New Roman"/>
        </w:rPr>
        <w:t xml:space="preserve">og frem til hans foreløpig siste </w:t>
      </w:r>
      <w:r w:rsidR="003434E9">
        <w:rPr>
          <w:rFonts w:ascii="Times New Roman" w:hAnsi="Times New Roman" w:cs="Times New Roman"/>
        </w:rPr>
        <w:t xml:space="preserve">roman </w:t>
      </w:r>
      <w:proofErr w:type="spellStart"/>
      <w:r>
        <w:rPr>
          <w:rFonts w:ascii="Times New Roman" w:hAnsi="Times New Roman" w:cs="Times New Roman"/>
          <w:i/>
        </w:rPr>
        <w:t>Bleeding</w:t>
      </w:r>
      <w:proofErr w:type="spellEnd"/>
      <w:r>
        <w:rPr>
          <w:rFonts w:ascii="Times New Roman" w:hAnsi="Times New Roman" w:cs="Times New Roman"/>
          <w:i/>
        </w:rPr>
        <w:t xml:space="preserve"> Edge, </w:t>
      </w:r>
      <w:r>
        <w:rPr>
          <w:rFonts w:ascii="Times New Roman" w:hAnsi="Times New Roman" w:cs="Times New Roman"/>
        </w:rPr>
        <w:t xml:space="preserve">er utpreget politiske. Duoen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har den fordelen at de begge omhandler på ulike måter det som åpenbart er</w:t>
      </w:r>
      <w:r w:rsidR="0076749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øyne</w:t>
      </w:r>
      <w:r w:rsidR="0076749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et kritisk øyeblikk i den amerikanske historien: 60- og 70-tallets politiske og sosiale motstandsbevegelser. </w:t>
      </w:r>
      <w:proofErr w:type="spellStart"/>
      <w:r w:rsidRPr="007347C2">
        <w:rPr>
          <w:rFonts w:ascii="Times New Roman" w:hAnsi="Times New Roman" w:cs="Times New Roman"/>
          <w:i/>
        </w:rPr>
        <w:t>Gravity´s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proofErr w:type="spellStart"/>
      <w:r w:rsidRPr="007347C2">
        <w:rPr>
          <w:rFonts w:ascii="Times New Roman" w:hAnsi="Times New Roman" w:cs="Times New Roman"/>
          <w:i/>
        </w:rPr>
        <w:t>Rainbow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 xml:space="preserve">og </w:t>
      </w:r>
      <w:proofErr w:type="spellStart"/>
      <w:r w:rsidRPr="007347C2">
        <w:rPr>
          <w:rFonts w:ascii="Times New Roman" w:hAnsi="Times New Roman" w:cs="Times New Roman"/>
          <w:i/>
        </w:rPr>
        <w:t>Vineland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>kan begge leses</w:t>
      </w:r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 xml:space="preserve">som </w:t>
      </w:r>
      <w:r w:rsidR="0007344D" w:rsidRPr="007347C2">
        <w:rPr>
          <w:rFonts w:ascii="Times New Roman" w:hAnsi="Times New Roman" w:cs="Times New Roman"/>
        </w:rPr>
        <w:t>kommentarer på den (pseudo?)</w:t>
      </w:r>
      <w:r w:rsidR="003434E9">
        <w:rPr>
          <w:rFonts w:ascii="Times New Roman" w:hAnsi="Times New Roman" w:cs="Times New Roman"/>
        </w:rPr>
        <w:t>-</w:t>
      </w:r>
      <w:r w:rsidR="0007344D" w:rsidRPr="007347C2">
        <w:rPr>
          <w:rFonts w:ascii="Times New Roman" w:hAnsi="Times New Roman" w:cs="Times New Roman"/>
        </w:rPr>
        <w:t>revolusjonere impulsen som oppstod i USA på denne tiden</w:t>
      </w:r>
      <w:r w:rsidR="00C023DB" w:rsidRPr="007347C2">
        <w:rPr>
          <w:rFonts w:ascii="Times New Roman" w:hAnsi="Times New Roman" w:cs="Times New Roman"/>
        </w:rPr>
        <w:t>. D</w:t>
      </w:r>
      <w:r w:rsidR="0007344D" w:rsidRPr="007347C2">
        <w:rPr>
          <w:rFonts w:ascii="Times New Roman" w:hAnsi="Times New Roman" w:cs="Times New Roman"/>
        </w:rPr>
        <w:t>er førstnevnte vurderer kritisk disse bevegelsene sine metoder, muligheter og potensiale</w:t>
      </w:r>
      <w:r w:rsidR="00C023DB" w:rsidRPr="007347C2">
        <w:rPr>
          <w:rFonts w:ascii="Times New Roman" w:hAnsi="Times New Roman" w:cs="Times New Roman"/>
        </w:rPr>
        <w:t xml:space="preserve"> – dog på en indirekte måte</w:t>
      </w:r>
      <w:r w:rsidR="003434E9">
        <w:rPr>
          <w:rFonts w:ascii="Times New Roman" w:hAnsi="Times New Roman" w:cs="Times New Roman"/>
        </w:rPr>
        <w:t>, gjennom en utforskning av de siste årene av den andre verdenskrigen</w:t>
      </w:r>
      <w:r w:rsidR="0007344D" w:rsidRPr="007347C2">
        <w:rPr>
          <w:rFonts w:ascii="Times New Roman" w:hAnsi="Times New Roman" w:cs="Times New Roman"/>
        </w:rPr>
        <w:t xml:space="preserve"> </w:t>
      </w:r>
      <w:r w:rsidR="00C023DB" w:rsidRPr="007347C2">
        <w:rPr>
          <w:rFonts w:ascii="Times New Roman" w:hAnsi="Times New Roman" w:cs="Times New Roman"/>
        </w:rPr>
        <w:t>–</w:t>
      </w:r>
      <w:r w:rsidR="0007344D" w:rsidRPr="007347C2">
        <w:rPr>
          <w:rFonts w:ascii="Times New Roman" w:hAnsi="Times New Roman" w:cs="Times New Roman"/>
        </w:rPr>
        <w:t xml:space="preserve"> gir sistnevnte et retrospektiv</w:t>
      </w:r>
      <w:r w:rsidR="003434E9">
        <w:rPr>
          <w:rFonts w:ascii="Times New Roman" w:hAnsi="Times New Roman" w:cs="Times New Roman"/>
        </w:rPr>
        <w:t>t</w:t>
      </w:r>
      <w:r w:rsidR="0007344D" w:rsidRPr="007347C2">
        <w:rPr>
          <w:rFonts w:ascii="Times New Roman" w:hAnsi="Times New Roman" w:cs="Times New Roman"/>
        </w:rPr>
        <w:t xml:space="preserve"> </w:t>
      </w:r>
      <w:r w:rsidR="00C023DB" w:rsidRPr="007347C2">
        <w:rPr>
          <w:rFonts w:ascii="Times New Roman" w:hAnsi="Times New Roman" w:cs="Times New Roman"/>
        </w:rPr>
        <w:t>blikk</w:t>
      </w:r>
      <w:r w:rsidR="0007344D" w:rsidRPr="007347C2">
        <w:rPr>
          <w:rFonts w:ascii="Times New Roman" w:hAnsi="Times New Roman" w:cs="Times New Roman"/>
        </w:rPr>
        <w:t xml:space="preserve"> </w:t>
      </w:r>
      <w:r w:rsidR="007347C2">
        <w:rPr>
          <w:rFonts w:ascii="Times New Roman" w:hAnsi="Times New Roman" w:cs="Times New Roman"/>
        </w:rPr>
        <w:t>på</w:t>
      </w:r>
      <w:r w:rsidR="0007344D" w:rsidRPr="007347C2">
        <w:rPr>
          <w:rFonts w:ascii="Times New Roman" w:hAnsi="Times New Roman" w:cs="Times New Roman"/>
        </w:rPr>
        <w:t xml:space="preserve"> mot</w:t>
      </w:r>
      <w:r w:rsidR="00767492">
        <w:rPr>
          <w:rFonts w:ascii="Times New Roman" w:hAnsi="Times New Roman" w:cs="Times New Roman"/>
        </w:rPr>
        <w:t>kulturenes</w:t>
      </w:r>
      <w:r w:rsidR="0007344D" w:rsidRPr="007347C2">
        <w:rPr>
          <w:rFonts w:ascii="Times New Roman" w:hAnsi="Times New Roman" w:cs="Times New Roman"/>
        </w:rPr>
        <w:t xml:space="preserve"> mislykkede forsøk på å nå sine politiske mål, og hvordan deres utopiske visjoner ble korrumpert av krefter både eksternt og internt. </w:t>
      </w:r>
      <w:r w:rsidR="00C023DB" w:rsidRPr="007347C2">
        <w:rPr>
          <w:rFonts w:ascii="Times New Roman" w:hAnsi="Times New Roman" w:cs="Times New Roman"/>
        </w:rPr>
        <w:t>Begge romanene</w:t>
      </w:r>
      <w:r w:rsidR="003434E9">
        <w:rPr>
          <w:rFonts w:ascii="Times New Roman" w:hAnsi="Times New Roman" w:cs="Times New Roman"/>
        </w:rPr>
        <w:t xml:space="preserve"> omhandler</w:t>
      </w:r>
      <w:r w:rsidR="00C023DB" w:rsidRPr="007347C2">
        <w:rPr>
          <w:rFonts w:ascii="Times New Roman" w:hAnsi="Times New Roman" w:cs="Times New Roman"/>
        </w:rPr>
        <w:t xml:space="preserve"> de samme politiske og sosiale fenomenene, men fra ulike temporale og fortellertekniske </w:t>
      </w:r>
      <w:r w:rsidR="00767492">
        <w:rPr>
          <w:rFonts w:ascii="Times New Roman" w:hAnsi="Times New Roman" w:cs="Times New Roman"/>
        </w:rPr>
        <w:t>perspektiver</w:t>
      </w:r>
      <w:r w:rsidR="00C023DB" w:rsidRPr="007347C2">
        <w:rPr>
          <w:rFonts w:ascii="Times New Roman" w:hAnsi="Times New Roman" w:cs="Times New Roman"/>
        </w:rPr>
        <w:t xml:space="preserve">. </w:t>
      </w:r>
      <w:commentRangeStart w:id="12"/>
      <w:r w:rsidR="00767492">
        <w:rPr>
          <w:rFonts w:ascii="Times New Roman" w:hAnsi="Times New Roman" w:cs="Times New Roman"/>
        </w:rPr>
        <w:t>I</w:t>
      </w:r>
      <w:r w:rsidR="0007344D" w:rsidRPr="007347C2">
        <w:rPr>
          <w:rFonts w:ascii="Times New Roman" w:hAnsi="Times New Roman" w:cs="Times New Roman"/>
        </w:rPr>
        <w:t xml:space="preserve">nkluderingen av </w:t>
      </w:r>
      <w:proofErr w:type="spellStart"/>
      <w:r w:rsidR="0007344D" w:rsidRPr="007347C2">
        <w:rPr>
          <w:rFonts w:ascii="Times New Roman" w:hAnsi="Times New Roman" w:cs="Times New Roman"/>
          <w:i/>
        </w:rPr>
        <w:t>Vineland</w:t>
      </w:r>
      <w:proofErr w:type="spellEnd"/>
      <w:r w:rsidR="0007344D" w:rsidRPr="007347C2">
        <w:rPr>
          <w:rFonts w:ascii="Times New Roman" w:hAnsi="Times New Roman" w:cs="Times New Roman"/>
          <w:i/>
        </w:rPr>
        <w:t xml:space="preserve"> </w:t>
      </w:r>
      <w:r w:rsidR="00767492">
        <w:rPr>
          <w:rFonts w:ascii="Times New Roman" w:hAnsi="Times New Roman" w:cs="Times New Roman"/>
        </w:rPr>
        <w:t xml:space="preserve">kan </w:t>
      </w:r>
      <w:r w:rsidR="0007344D" w:rsidRPr="007347C2">
        <w:rPr>
          <w:rFonts w:ascii="Times New Roman" w:hAnsi="Times New Roman" w:cs="Times New Roman"/>
        </w:rPr>
        <w:t xml:space="preserve">være fordelaktig </w:t>
      </w:r>
      <w:r w:rsidR="00767492">
        <w:rPr>
          <w:rFonts w:ascii="Times New Roman" w:hAnsi="Times New Roman" w:cs="Times New Roman"/>
        </w:rPr>
        <w:t xml:space="preserve">også </w:t>
      </w:r>
      <w:r w:rsidR="0007344D" w:rsidRPr="007347C2">
        <w:rPr>
          <w:rFonts w:ascii="Times New Roman" w:hAnsi="Times New Roman" w:cs="Times New Roman"/>
        </w:rPr>
        <w:t xml:space="preserve">fordi den også kaster et kritisk blikk på de potensielle fluktlinjene som artikuleres i </w:t>
      </w:r>
      <w:proofErr w:type="spellStart"/>
      <w:r w:rsidR="0007344D" w:rsidRPr="007347C2">
        <w:rPr>
          <w:rFonts w:ascii="Times New Roman" w:hAnsi="Times New Roman" w:cs="Times New Roman"/>
          <w:i/>
        </w:rPr>
        <w:t>Gravity´s</w:t>
      </w:r>
      <w:proofErr w:type="spellEnd"/>
      <w:r w:rsidR="0007344D" w:rsidRPr="007347C2">
        <w:rPr>
          <w:rFonts w:ascii="Times New Roman" w:hAnsi="Times New Roman" w:cs="Times New Roman"/>
          <w:i/>
        </w:rPr>
        <w:t xml:space="preserve"> </w:t>
      </w:r>
      <w:proofErr w:type="spellStart"/>
      <w:r w:rsidR="0007344D" w:rsidRPr="007347C2">
        <w:rPr>
          <w:rFonts w:ascii="Times New Roman" w:hAnsi="Times New Roman" w:cs="Times New Roman"/>
          <w:i/>
        </w:rPr>
        <w:t>Rainbow</w:t>
      </w:r>
      <w:proofErr w:type="spellEnd"/>
      <w:r w:rsidR="00C023DB" w:rsidRPr="007347C2">
        <w:rPr>
          <w:rFonts w:ascii="Times New Roman" w:hAnsi="Times New Roman" w:cs="Times New Roman"/>
          <w:i/>
        </w:rPr>
        <w:t xml:space="preserve">, </w:t>
      </w:r>
      <w:r w:rsidR="00767492">
        <w:rPr>
          <w:rFonts w:ascii="Times New Roman" w:hAnsi="Times New Roman" w:cs="Times New Roman"/>
        </w:rPr>
        <w:t>og muligens førsøker å revurdere</w:t>
      </w:r>
      <w:r w:rsidR="0007344D" w:rsidRPr="007347C2">
        <w:rPr>
          <w:rFonts w:ascii="Times New Roman" w:hAnsi="Times New Roman" w:cs="Times New Roman"/>
        </w:rPr>
        <w:t xml:space="preserve"> deres effektivitet som politiske verktøy. </w:t>
      </w:r>
      <w:r w:rsidR="00C023DB" w:rsidRPr="007347C2">
        <w:rPr>
          <w:rFonts w:ascii="Times New Roman" w:hAnsi="Times New Roman" w:cs="Times New Roman"/>
        </w:rPr>
        <w:t xml:space="preserve">Å opprette </w:t>
      </w:r>
      <w:r w:rsidR="00C023DB" w:rsidRPr="007347C2">
        <w:rPr>
          <w:rFonts w:ascii="Times New Roman" w:hAnsi="Times New Roman" w:cs="Times New Roman"/>
        </w:rPr>
        <w:lastRenderedPageBreak/>
        <w:t xml:space="preserve">koblinger og linjer mellom disse to litterære verkene kunne derfor ha gitt et mer helhetlig inntrykk av den politiske dimensjonen i </w:t>
      </w:r>
      <w:proofErr w:type="spellStart"/>
      <w:r w:rsidR="00C023DB" w:rsidRPr="007347C2">
        <w:rPr>
          <w:rFonts w:ascii="Times New Roman" w:hAnsi="Times New Roman" w:cs="Times New Roman"/>
        </w:rPr>
        <w:t>Pynchons</w:t>
      </w:r>
      <w:proofErr w:type="spellEnd"/>
      <w:r w:rsidR="00C023DB" w:rsidRPr="007347C2">
        <w:rPr>
          <w:rFonts w:ascii="Times New Roman" w:hAnsi="Times New Roman" w:cs="Times New Roman"/>
        </w:rPr>
        <w:t xml:space="preserve"> forfatterskap</w:t>
      </w:r>
      <w:commentRangeEnd w:id="12"/>
      <w:r w:rsidR="00875F15">
        <w:rPr>
          <w:rStyle w:val="Merknadsreferanse"/>
        </w:rPr>
        <w:commentReference w:id="12"/>
      </w:r>
      <w:r w:rsidR="00C023DB" w:rsidRPr="007347C2">
        <w:rPr>
          <w:rFonts w:ascii="Times New Roman" w:hAnsi="Times New Roman" w:cs="Times New Roman"/>
        </w:rPr>
        <w:t xml:space="preserve">. </w:t>
      </w:r>
      <w:commentRangeStart w:id="13"/>
      <w:r w:rsidR="00C023DB" w:rsidRPr="007347C2">
        <w:rPr>
          <w:rFonts w:ascii="Times New Roman" w:hAnsi="Times New Roman" w:cs="Times New Roman"/>
        </w:rPr>
        <w:t xml:space="preserve">Jeg vil derfor bruke tid på å vurdere om </w:t>
      </w:r>
      <w:proofErr w:type="spellStart"/>
      <w:r w:rsidR="00C023DB" w:rsidRPr="007347C2">
        <w:rPr>
          <w:rFonts w:ascii="Times New Roman" w:hAnsi="Times New Roman" w:cs="Times New Roman"/>
          <w:i/>
        </w:rPr>
        <w:t>Vineland</w:t>
      </w:r>
      <w:proofErr w:type="spellEnd"/>
      <w:r w:rsidR="00C023DB" w:rsidRPr="007347C2">
        <w:rPr>
          <w:rFonts w:ascii="Times New Roman" w:hAnsi="Times New Roman" w:cs="Times New Roman"/>
          <w:i/>
        </w:rPr>
        <w:t xml:space="preserve"> </w:t>
      </w:r>
      <w:r w:rsidR="00C023DB" w:rsidRPr="007347C2">
        <w:rPr>
          <w:rFonts w:ascii="Times New Roman" w:hAnsi="Times New Roman" w:cs="Times New Roman"/>
        </w:rPr>
        <w:t>her skal inkluderes som materiale.</w:t>
      </w:r>
      <w:commentRangeEnd w:id="13"/>
      <w:r w:rsidR="00A066EA">
        <w:rPr>
          <w:rStyle w:val="Merknadsreferanse"/>
        </w:rPr>
        <w:commentReference w:id="13"/>
      </w:r>
      <w:r w:rsidR="00C023DB">
        <w:rPr>
          <w:rFonts w:ascii="Times New Roman" w:hAnsi="Times New Roman" w:cs="Times New Roman"/>
          <w:b/>
        </w:rPr>
        <w:t xml:space="preserve"> </w:t>
      </w:r>
    </w:p>
    <w:p w14:paraId="123AE305" w14:textId="77777777" w:rsidR="00D73B47" w:rsidRDefault="000267A0" w:rsidP="00A6631A">
      <w:pPr>
        <w:spacing w:line="480" w:lineRule="auto"/>
        <w:ind w:firstLine="708"/>
        <w:rPr>
          <w:rFonts w:ascii="Times New Roman" w:hAnsi="Times New Roman" w:cs="Times New Roman"/>
        </w:rPr>
      </w:pPr>
      <w:commentRangeStart w:id="14"/>
      <w:r>
        <w:rPr>
          <w:rFonts w:ascii="Times New Roman" w:hAnsi="Times New Roman" w:cs="Times New Roman"/>
        </w:rPr>
        <w:t>T</w:t>
      </w:r>
      <w:commentRangeEnd w:id="14"/>
      <w:r w:rsidR="001843C5">
        <w:rPr>
          <w:rStyle w:val="Merknadsreferanse"/>
        </w:rPr>
        <w:commentReference w:id="14"/>
      </w:r>
      <w:r>
        <w:rPr>
          <w:rFonts w:ascii="Times New Roman" w:hAnsi="Times New Roman" w:cs="Times New Roman"/>
        </w:rPr>
        <w:t xml:space="preserve">homas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romaner er blitt beskrevet som paranoide, som paranoid fiksjon. Det paranoide utgjør et tema som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stadig returnerer til, og </w:t>
      </w:r>
      <w:r w:rsidR="00941E9E">
        <w:rPr>
          <w:rFonts w:ascii="Times New Roman" w:hAnsi="Times New Roman" w:cs="Times New Roman"/>
        </w:rPr>
        <w:t xml:space="preserve">hans romanfigurer er nesten alltid preget av en viss form for paranoia. </w:t>
      </w:r>
      <w:commentRangeStart w:id="15"/>
      <w:r w:rsidR="00941E9E">
        <w:rPr>
          <w:rFonts w:ascii="Times New Roman" w:hAnsi="Times New Roman" w:cs="Times New Roman"/>
        </w:rPr>
        <w:t xml:space="preserve">En problemstilling som vil være aktuell i min masteroppgave er hvilken politisk betydning paranoia har i </w:t>
      </w:r>
      <w:proofErr w:type="spellStart"/>
      <w:r w:rsidR="00941E9E">
        <w:rPr>
          <w:rFonts w:ascii="Times New Roman" w:hAnsi="Times New Roman" w:cs="Times New Roman"/>
        </w:rPr>
        <w:t>Pynchons</w:t>
      </w:r>
      <w:proofErr w:type="spellEnd"/>
      <w:r w:rsidR="00941E9E">
        <w:rPr>
          <w:rFonts w:ascii="Times New Roman" w:hAnsi="Times New Roman" w:cs="Times New Roman"/>
        </w:rPr>
        <w:t xml:space="preserve"> verk, og hvilke former for politisk produksjon paranoia </w:t>
      </w:r>
      <w:r w:rsidR="003434E9">
        <w:rPr>
          <w:rFonts w:ascii="Times New Roman" w:hAnsi="Times New Roman" w:cs="Times New Roman"/>
        </w:rPr>
        <w:t>inspirerer eller skaper</w:t>
      </w:r>
      <w:r w:rsidR="00941E9E">
        <w:rPr>
          <w:rFonts w:ascii="Times New Roman" w:hAnsi="Times New Roman" w:cs="Times New Roman"/>
        </w:rPr>
        <w:t>.</w:t>
      </w:r>
      <w:commentRangeEnd w:id="15"/>
      <w:r w:rsidR="000A5265">
        <w:rPr>
          <w:rStyle w:val="Merknadsreferanse"/>
        </w:rPr>
        <w:commentReference w:id="15"/>
      </w:r>
      <w:r w:rsidR="00941E9E">
        <w:rPr>
          <w:rFonts w:ascii="Times New Roman" w:hAnsi="Times New Roman" w:cs="Times New Roman"/>
        </w:rPr>
        <w:t xml:space="preserve"> Her er min hypotese at paranoia, i verk som </w:t>
      </w:r>
      <w:proofErr w:type="spellStart"/>
      <w:r w:rsidR="00941E9E">
        <w:rPr>
          <w:rFonts w:ascii="Times New Roman" w:hAnsi="Times New Roman" w:cs="Times New Roman"/>
          <w:i/>
        </w:rPr>
        <w:t>Gravity´s</w:t>
      </w:r>
      <w:proofErr w:type="spellEnd"/>
      <w:r w:rsidR="00941E9E">
        <w:rPr>
          <w:rFonts w:ascii="Times New Roman" w:hAnsi="Times New Roman" w:cs="Times New Roman"/>
          <w:i/>
        </w:rPr>
        <w:t xml:space="preserve"> </w:t>
      </w:r>
      <w:proofErr w:type="spellStart"/>
      <w:r w:rsidR="00941E9E">
        <w:rPr>
          <w:rFonts w:ascii="Times New Roman" w:hAnsi="Times New Roman" w:cs="Times New Roman"/>
          <w:i/>
        </w:rPr>
        <w:t>Rainbow</w:t>
      </w:r>
      <w:proofErr w:type="spellEnd"/>
      <w:r w:rsidR="00941E9E">
        <w:rPr>
          <w:rFonts w:ascii="Times New Roman" w:hAnsi="Times New Roman" w:cs="Times New Roman"/>
          <w:i/>
        </w:rPr>
        <w:t xml:space="preserve">, </w:t>
      </w:r>
      <w:r w:rsidR="00941E9E">
        <w:rPr>
          <w:rFonts w:ascii="Times New Roman" w:hAnsi="Times New Roman" w:cs="Times New Roman"/>
        </w:rPr>
        <w:t xml:space="preserve">ikke representerer </w:t>
      </w:r>
      <w:r w:rsidR="0073271A">
        <w:rPr>
          <w:rFonts w:ascii="Times New Roman" w:hAnsi="Times New Roman" w:cs="Times New Roman"/>
        </w:rPr>
        <w:t>en</w:t>
      </w:r>
      <w:r w:rsidR="00941E9E">
        <w:rPr>
          <w:rFonts w:ascii="Times New Roman" w:hAnsi="Times New Roman" w:cs="Times New Roman"/>
        </w:rPr>
        <w:t xml:space="preserve"> frigjørende eller affirmerende </w:t>
      </w:r>
      <w:r w:rsidR="0073271A">
        <w:rPr>
          <w:rFonts w:ascii="Times New Roman" w:hAnsi="Times New Roman" w:cs="Times New Roman"/>
        </w:rPr>
        <w:t xml:space="preserve">tilstand </w:t>
      </w:r>
      <w:r w:rsidR="00941E9E">
        <w:rPr>
          <w:rFonts w:ascii="Times New Roman" w:hAnsi="Times New Roman" w:cs="Times New Roman"/>
        </w:rPr>
        <w:t xml:space="preserve">– den er altså ikke </w:t>
      </w:r>
      <w:r w:rsidR="0073271A">
        <w:rPr>
          <w:rFonts w:ascii="Times New Roman" w:hAnsi="Times New Roman" w:cs="Times New Roman"/>
          <w:i/>
        </w:rPr>
        <w:t xml:space="preserve">positiv </w:t>
      </w:r>
      <w:r w:rsidR="0073271A">
        <w:rPr>
          <w:rFonts w:ascii="Times New Roman" w:hAnsi="Times New Roman" w:cs="Times New Roman"/>
        </w:rPr>
        <w:t xml:space="preserve">som sådan </w:t>
      </w:r>
      <w:r w:rsidR="00941E9E">
        <w:rPr>
          <w:rFonts w:ascii="Times New Roman" w:hAnsi="Times New Roman" w:cs="Times New Roman"/>
        </w:rPr>
        <w:t xml:space="preserve">– men </w:t>
      </w:r>
      <w:r w:rsidR="0073271A">
        <w:rPr>
          <w:rFonts w:ascii="Times New Roman" w:hAnsi="Times New Roman" w:cs="Times New Roman"/>
        </w:rPr>
        <w:t>tvert imot</w:t>
      </w:r>
      <w:r w:rsidR="00941E9E">
        <w:rPr>
          <w:rFonts w:ascii="Times New Roman" w:hAnsi="Times New Roman" w:cs="Times New Roman"/>
        </w:rPr>
        <w:t xml:space="preserve"> hindrer ytterligere subjektets frigjøring og </w:t>
      </w:r>
      <w:r w:rsidR="003434E9">
        <w:rPr>
          <w:rFonts w:ascii="Times New Roman" w:hAnsi="Times New Roman" w:cs="Times New Roman"/>
        </w:rPr>
        <w:t>innsnevrer</w:t>
      </w:r>
      <w:r w:rsidR="00941E9E">
        <w:rPr>
          <w:rFonts w:ascii="Times New Roman" w:hAnsi="Times New Roman" w:cs="Times New Roman"/>
        </w:rPr>
        <w:t xml:space="preserve"> dets potensielle fluktlinjer. </w:t>
      </w:r>
      <w:r w:rsidR="00570F77">
        <w:rPr>
          <w:rFonts w:ascii="Times New Roman" w:hAnsi="Times New Roman" w:cs="Times New Roman"/>
        </w:rPr>
        <w:t xml:space="preserve">Paranoia innskrenker mulighetene for politisk tenkning, isteden for å åpne opp for nye forståelsesmåter. </w:t>
      </w:r>
      <w:r w:rsidR="00941E9E">
        <w:rPr>
          <w:rFonts w:ascii="Times New Roman" w:hAnsi="Times New Roman" w:cs="Times New Roman"/>
        </w:rPr>
        <w:t xml:space="preserve">Videre kan man da si at hvis </w:t>
      </w:r>
      <w:r w:rsidR="0073271A">
        <w:rPr>
          <w:rFonts w:ascii="Times New Roman" w:hAnsi="Times New Roman" w:cs="Times New Roman"/>
        </w:rPr>
        <w:t>en slik avvisning av paranoiaens politiske potensiale</w:t>
      </w:r>
      <w:r w:rsidR="00941E9E">
        <w:rPr>
          <w:rFonts w:ascii="Times New Roman" w:hAnsi="Times New Roman" w:cs="Times New Roman"/>
        </w:rPr>
        <w:t xml:space="preserve"> utgjør en del av </w:t>
      </w:r>
      <w:r w:rsidR="0073271A">
        <w:rPr>
          <w:rFonts w:ascii="Times New Roman" w:hAnsi="Times New Roman" w:cs="Times New Roman"/>
        </w:rPr>
        <w:t>en</w:t>
      </w:r>
      <w:r w:rsidR="00941E9E">
        <w:rPr>
          <w:rFonts w:ascii="Times New Roman" w:hAnsi="Times New Roman" w:cs="Times New Roman"/>
        </w:rPr>
        <w:t xml:space="preserve"> negativ kritikk</w:t>
      </w:r>
      <w:r w:rsidR="0073271A">
        <w:rPr>
          <w:rFonts w:ascii="Times New Roman" w:hAnsi="Times New Roman" w:cs="Times New Roman"/>
        </w:rPr>
        <w:t xml:space="preserve"> i </w:t>
      </w:r>
      <w:proofErr w:type="spellStart"/>
      <w:r w:rsidR="0073271A">
        <w:rPr>
          <w:rFonts w:ascii="Times New Roman" w:hAnsi="Times New Roman" w:cs="Times New Roman"/>
        </w:rPr>
        <w:t>Pynchons</w:t>
      </w:r>
      <w:proofErr w:type="spellEnd"/>
      <w:r w:rsidR="0073271A">
        <w:rPr>
          <w:rFonts w:ascii="Times New Roman" w:hAnsi="Times New Roman" w:cs="Times New Roman"/>
        </w:rPr>
        <w:t xml:space="preserve"> forfatterskap</w:t>
      </w:r>
      <w:r w:rsidR="00941E9E">
        <w:rPr>
          <w:rFonts w:ascii="Times New Roman" w:hAnsi="Times New Roman" w:cs="Times New Roman"/>
        </w:rPr>
        <w:t xml:space="preserve">, </w:t>
      </w:r>
      <w:commentRangeStart w:id="16"/>
      <w:r w:rsidR="00941E9E">
        <w:rPr>
          <w:rFonts w:ascii="Times New Roman" w:hAnsi="Times New Roman" w:cs="Times New Roman"/>
        </w:rPr>
        <w:t xml:space="preserve">vil </w:t>
      </w:r>
      <w:r w:rsidR="0073271A">
        <w:rPr>
          <w:rFonts w:ascii="Times New Roman" w:hAnsi="Times New Roman" w:cs="Times New Roman"/>
        </w:rPr>
        <w:t xml:space="preserve">en positiv kritikk forsøke å finne måter å overskride denne paranoide tilstanden som alltid er </w:t>
      </w:r>
      <w:r w:rsidR="00D73B47">
        <w:rPr>
          <w:rFonts w:ascii="Times New Roman" w:hAnsi="Times New Roman" w:cs="Times New Roman"/>
        </w:rPr>
        <w:t>nærværende</w:t>
      </w:r>
      <w:r w:rsidR="0073271A">
        <w:rPr>
          <w:rFonts w:ascii="Times New Roman" w:hAnsi="Times New Roman" w:cs="Times New Roman"/>
        </w:rPr>
        <w:t xml:space="preserve"> i disse romanene</w:t>
      </w:r>
      <w:commentRangeEnd w:id="16"/>
      <w:r w:rsidR="000A4CB6">
        <w:rPr>
          <w:rStyle w:val="Merknadsreferanse"/>
        </w:rPr>
        <w:commentReference w:id="16"/>
      </w:r>
      <w:r w:rsidR="0073271A">
        <w:rPr>
          <w:rFonts w:ascii="Times New Roman" w:hAnsi="Times New Roman" w:cs="Times New Roman"/>
        </w:rPr>
        <w:t xml:space="preserve">. </w:t>
      </w:r>
    </w:p>
    <w:p w14:paraId="7823E3FF" w14:textId="77777777" w:rsidR="000267A0" w:rsidRDefault="00D73B47" w:rsidP="00EA3E5C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Spørsmålet er om det er akkurat en slik overskridelse vi ser i </w:t>
      </w:r>
      <w:proofErr w:type="spellStart"/>
      <w:r>
        <w:rPr>
          <w:rFonts w:ascii="Times New Roman" w:hAnsi="Times New Roman" w:cs="Times New Roman"/>
        </w:rPr>
        <w:t>Tyrone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Slothrop</w:t>
      </w:r>
      <w:proofErr w:type="spellEnd"/>
      <w:r>
        <w:rPr>
          <w:rFonts w:ascii="Times New Roman" w:hAnsi="Times New Roman" w:cs="Times New Roman"/>
        </w:rPr>
        <w:t xml:space="preserve">, som mot slutten av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går i oppløsning, og som etterlater seg fragmenter av sin skjøre subjektivitet i både tid og rom. Et av de sentrale spørsmålene i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er </w:t>
      </w:r>
      <w:commentRangeStart w:id="17"/>
      <w:r>
        <w:rPr>
          <w:rFonts w:ascii="Times New Roman" w:hAnsi="Times New Roman" w:cs="Times New Roman"/>
        </w:rPr>
        <w:t xml:space="preserve">hvordan en figur som </w:t>
      </w:r>
      <w:proofErr w:type="spellStart"/>
      <w:r>
        <w:rPr>
          <w:rFonts w:ascii="Times New Roman" w:hAnsi="Times New Roman" w:cs="Times New Roman"/>
        </w:rPr>
        <w:t>Slothrop</w:t>
      </w:r>
      <w:proofErr w:type="spellEnd"/>
      <w:r>
        <w:rPr>
          <w:rFonts w:ascii="Times New Roman" w:hAnsi="Times New Roman" w:cs="Times New Roman"/>
        </w:rPr>
        <w:t xml:space="preserve"> skal tolkes; dette er et spørsmål </w:t>
      </w:r>
      <w:r w:rsidR="003434E9">
        <w:rPr>
          <w:rFonts w:ascii="Times New Roman" w:hAnsi="Times New Roman" w:cs="Times New Roman"/>
        </w:rPr>
        <w:t>som opptar</w:t>
      </w:r>
      <w:r>
        <w:rPr>
          <w:rFonts w:ascii="Times New Roman" w:hAnsi="Times New Roman" w:cs="Times New Roman"/>
        </w:rPr>
        <w:t xml:space="preserve"> både andre figurer i romanen og leseren selv. </w:t>
      </w:r>
      <w:r w:rsidR="008E068B">
        <w:rPr>
          <w:rFonts w:ascii="Times New Roman" w:hAnsi="Times New Roman" w:cs="Times New Roman"/>
        </w:rPr>
        <w:t xml:space="preserve">I min oppgave vil jeg gå i dybden på denne problemstillingen, gjennom en analyse av romanens bilde- og symbolbruk </w:t>
      </w:r>
      <w:r w:rsidR="003434E9">
        <w:rPr>
          <w:rFonts w:ascii="Times New Roman" w:hAnsi="Times New Roman" w:cs="Times New Roman"/>
        </w:rPr>
        <w:t>i relasjon</w:t>
      </w:r>
      <w:r w:rsidR="008E068B">
        <w:rPr>
          <w:rFonts w:ascii="Times New Roman" w:hAnsi="Times New Roman" w:cs="Times New Roman"/>
        </w:rPr>
        <w:t xml:space="preserve"> </w:t>
      </w:r>
      <w:r w:rsidR="003434E9">
        <w:rPr>
          <w:rFonts w:ascii="Times New Roman" w:hAnsi="Times New Roman" w:cs="Times New Roman"/>
        </w:rPr>
        <w:t>til</w:t>
      </w:r>
      <w:r w:rsidR="008E068B">
        <w:rPr>
          <w:rFonts w:ascii="Times New Roman" w:hAnsi="Times New Roman" w:cs="Times New Roman"/>
        </w:rPr>
        <w:t xml:space="preserve"> </w:t>
      </w:r>
      <w:proofErr w:type="spellStart"/>
      <w:r w:rsidR="008E068B">
        <w:rPr>
          <w:rFonts w:ascii="Times New Roman" w:hAnsi="Times New Roman" w:cs="Times New Roman"/>
        </w:rPr>
        <w:t>Slothrop</w:t>
      </w:r>
      <w:proofErr w:type="spellEnd"/>
      <w:r w:rsidR="003434E9">
        <w:rPr>
          <w:rFonts w:ascii="Times New Roman" w:hAnsi="Times New Roman" w:cs="Times New Roman"/>
        </w:rPr>
        <w:t xml:space="preserve"> som romanfigur</w:t>
      </w:r>
      <w:r w:rsidR="008E068B">
        <w:rPr>
          <w:rFonts w:ascii="Times New Roman" w:hAnsi="Times New Roman" w:cs="Times New Roman"/>
        </w:rPr>
        <w:t xml:space="preserve">. Her vil det være relevant å se på de mange ulike </w:t>
      </w:r>
      <w:proofErr w:type="spellStart"/>
      <w:r w:rsidR="008E068B" w:rsidRPr="008E068B">
        <w:rPr>
          <w:rFonts w:ascii="Times New Roman" w:hAnsi="Times New Roman" w:cs="Times New Roman"/>
          <w:i/>
        </w:rPr>
        <w:t>person</w:t>
      </w:r>
      <w:r w:rsidR="00064CD5">
        <w:rPr>
          <w:rFonts w:ascii="Times New Roman" w:hAnsi="Times New Roman" w:cs="Times New Roman"/>
          <w:i/>
        </w:rPr>
        <w:t>ae</w:t>
      </w:r>
      <w:proofErr w:type="spellEnd"/>
      <w:r w:rsidR="008E068B">
        <w:rPr>
          <w:rFonts w:ascii="Times New Roman" w:hAnsi="Times New Roman" w:cs="Times New Roman"/>
        </w:rPr>
        <w:t xml:space="preserve"> som </w:t>
      </w:r>
      <w:proofErr w:type="spellStart"/>
      <w:r w:rsidR="008E068B">
        <w:rPr>
          <w:rFonts w:ascii="Times New Roman" w:hAnsi="Times New Roman" w:cs="Times New Roman"/>
        </w:rPr>
        <w:t>Slothrop</w:t>
      </w:r>
      <w:proofErr w:type="spellEnd"/>
      <w:r w:rsidR="008E068B">
        <w:rPr>
          <w:rFonts w:ascii="Times New Roman" w:hAnsi="Times New Roman" w:cs="Times New Roman"/>
        </w:rPr>
        <w:t xml:space="preserve"> </w:t>
      </w:r>
      <w:r w:rsidR="003434E9">
        <w:rPr>
          <w:rFonts w:ascii="Times New Roman" w:hAnsi="Times New Roman" w:cs="Times New Roman"/>
        </w:rPr>
        <w:t>antar</w:t>
      </w:r>
      <w:r w:rsidR="008E068B">
        <w:rPr>
          <w:rFonts w:ascii="Times New Roman" w:hAnsi="Times New Roman" w:cs="Times New Roman"/>
        </w:rPr>
        <w:t xml:space="preserve"> i løpet av romanen, og spørre seg om </w:t>
      </w:r>
      <w:r w:rsidR="00064CD5">
        <w:rPr>
          <w:rFonts w:ascii="Times New Roman" w:hAnsi="Times New Roman" w:cs="Times New Roman"/>
        </w:rPr>
        <w:t>han</w:t>
      </w:r>
      <w:r w:rsidR="008E068B">
        <w:rPr>
          <w:rFonts w:ascii="Times New Roman" w:hAnsi="Times New Roman" w:cs="Times New Roman"/>
        </w:rPr>
        <w:t xml:space="preserve"> </w:t>
      </w:r>
      <w:r w:rsidR="00064CD5">
        <w:rPr>
          <w:rFonts w:ascii="Times New Roman" w:hAnsi="Times New Roman" w:cs="Times New Roman"/>
        </w:rPr>
        <w:t xml:space="preserve">gjennom disse ulike </w:t>
      </w:r>
      <w:proofErr w:type="spellStart"/>
      <w:r w:rsidR="00064CD5">
        <w:rPr>
          <w:rFonts w:ascii="Times New Roman" w:hAnsi="Times New Roman" w:cs="Times New Roman"/>
          <w:i/>
        </w:rPr>
        <w:t>personae</w:t>
      </w:r>
      <w:proofErr w:type="spellEnd"/>
      <w:r w:rsidR="00064CD5">
        <w:rPr>
          <w:rFonts w:ascii="Times New Roman" w:hAnsi="Times New Roman" w:cs="Times New Roman"/>
          <w:i/>
        </w:rPr>
        <w:t xml:space="preserve"> </w:t>
      </w:r>
      <w:r w:rsidR="008E068B">
        <w:rPr>
          <w:rFonts w:ascii="Times New Roman" w:hAnsi="Times New Roman" w:cs="Times New Roman"/>
        </w:rPr>
        <w:t xml:space="preserve">tar del i flere ulike </w:t>
      </w:r>
      <w:r w:rsidR="008E068B" w:rsidRPr="00064CD5">
        <w:rPr>
          <w:rFonts w:ascii="Times New Roman" w:hAnsi="Times New Roman" w:cs="Times New Roman"/>
          <w:i/>
        </w:rPr>
        <w:t xml:space="preserve">tilblivelses-prosesser </w:t>
      </w:r>
      <w:r w:rsidR="008E068B">
        <w:rPr>
          <w:rFonts w:ascii="Times New Roman" w:hAnsi="Times New Roman" w:cs="Times New Roman"/>
        </w:rPr>
        <w:t>(</w:t>
      </w:r>
      <w:proofErr w:type="spellStart"/>
      <w:r w:rsidR="008E068B">
        <w:rPr>
          <w:rFonts w:ascii="Times New Roman" w:hAnsi="Times New Roman" w:cs="Times New Roman"/>
        </w:rPr>
        <w:t>Slothrop</w:t>
      </w:r>
      <w:r w:rsidR="000F5E13">
        <w:rPr>
          <w:rFonts w:ascii="Times New Roman" w:hAnsi="Times New Roman" w:cs="Times New Roman"/>
        </w:rPr>
        <w:t>s</w:t>
      </w:r>
      <w:proofErr w:type="spellEnd"/>
      <w:r w:rsidR="008E068B">
        <w:rPr>
          <w:rFonts w:ascii="Times New Roman" w:hAnsi="Times New Roman" w:cs="Times New Roman"/>
        </w:rPr>
        <w:t xml:space="preserve"> ‘</w:t>
      </w:r>
      <w:proofErr w:type="spellStart"/>
      <w:r w:rsidR="008E068B">
        <w:rPr>
          <w:rFonts w:ascii="Times New Roman" w:hAnsi="Times New Roman" w:cs="Times New Roman"/>
        </w:rPr>
        <w:t>becoming-tree</w:t>
      </w:r>
      <w:proofErr w:type="spellEnd"/>
      <w:r w:rsidR="008E068B">
        <w:rPr>
          <w:rFonts w:ascii="Times New Roman" w:hAnsi="Times New Roman" w:cs="Times New Roman"/>
        </w:rPr>
        <w:t>’, ‘</w:t>
      </w:r>
      <w:proofErr w:type="spellStart"/>
      <w:r w:rsidR="008E068B">
        <w:rPr>
          <w:rFonts w:ascii="Times New Roman" w:hAnsi="Times New Roman" w:cs="Times New Roman"/>
        </w:rPr>
        <w:t>becoming-pig</w:t>
      </w:r>
      <w:proofErr w:type="spellEnd"/>
      <w:r w:rsidR="008E068B">
        <w:rPr>
          <w:rFonts w:ascii="Times New Roman" w:hAnsi="Times New Roman" w:cs="Times New Roman"/>
        </w:rPr>
        <w:t>’, ‘</w:t>
      </w:r>
      <w:proofErr w:type="spellStart"/>
      <w:r w:rsidR="008E068B">
        <w:rPr>
          <w:rFonts w:ascii="Times New Roman" w:hAnsi="Times New Roman" w:cs="Times New Roman"/>
        </w:rPr>
        <w:t>becoming</w:t>
      </w:r>
      <w:proofErr w:type="spellEnd"/>
      <w:r w:rsidR="008E068B">
        <w:rPr>
          <w:rFonts w:ascii="Times New Roman" w:hAnsi="Times New Roman" w:cs="Times New Roman"/>
        </w:rPr>
        <w:t xml:space="preserve">-rocket’, etc.). </w:t>
      </w:r>
      <w:commentRangeEnd w:id="17"/>
      <w:r w:rsidR="00F34326">
        <w:rPr>
          <w:rStyle w:val="Merknadsreferanse"/>
        </w:rPr>
        <w:commentReference w:id="17"/>
      </w:r>
      <w:r w:rsidR="008E068B">
        <w:rPr>
          <w:rFonts w:ascii="Times New Roman" w:hAnsi="Times New Roman" w:cs="Times New Roman"/>
        </w:rPr>
        <w:t xml:space="preserve">Det etterfølgende spørsmålet blir så hvilken politisk betydning en slik prosess kan ha, og om </w:t>
      </w:r>
      <w:proofErr w:type="spellStart"/>
      <w:r w:rsidR="008E068B">
        <w:rPr>
          <w:rFonts w:ascii="Times New Roman" w:hAnsi="Times New Roman" w:cs="Times New Roman"/>
        </w:rPr>
        <w:lastRenderedPageBreak/>
        <w:t>Slothrops</w:t>
      </w:r>
      <w:proofErr w:type="spellEnd"/>
      <w:r w:rsidR="008E068B">
        <w:rPr>
          <w:rFonts w:ascii="Times New Roman" w:hAnsi="Times New Roman" w:cs="Times New Roman"/>
        </w:rPr>
        <w:t xml:space="preserve"> utvikling </w:t>
      </w:r>
      <w:r w:rsidR="000F5E13">
        <w:rPr>
          <w:rFonts w:ascii="Times New Roman" w:hAnsi="Times New Roman" w:cs="Times New Roman"/>
        </w:rPr>
        <w:t xml:space="preserve">som sådan </w:t>
      </w:r>
      <w:r w:rsidR="008E068B">
        <w:rPr>
          <w:rFonts w:ascii="Times New Roman" w:hAnsi="Times New Roman" w:cs="Times New Roman"/>
        </w:rPr>
        <w:t>kan utgjøre en motvekt til paranoia</w:t>
      </w:r>
      <w:r w:rsidR="000F5E13">
        <w:rPr>
          <w:rFonts w:ascii="Times New Roman" w:hAnsi="Times New Roman" w:cs="Times New Roman"/>
        </w:rPr>
        <w:t>ens manglende politiske kraft.</w:t>
      </w:r>
      <w:r w:rsidR="00064CD5">
        <w:rPr>
          <w:rFonts w:ascii="Times New Roman" w:hAnsi="Times New Roman" w:cs="Times New Roman"/>
        </w:rPr>
        <w:t xml:space="preserve"> Et annet spørsmål er om </w:t>
      </w:r>
      <w:proofErr w:type="spellStart"/>
      <w:r w:rsidR="00064CD5">
        <w:rPr>
          <w:rFonts w:ascii="Times New Roman" w:hAnsi="Times New Roman" w:cs="Times New Roman"/>
        </w:rPr>
        <w:t>Slothrops</w:t>
      </w:r>
      <w:proofErr w:type="spellEnd"/>
      <w:r w:rsidR="00064CD5">
        <w:rPr>
          <w:rFonts w:ascii="Times New Roman" w:hAnsi="Times New Roman" w:cs="Times New Roman"/>
        </w:rPr>
        <w:t xml:space="preserve"> tilstand kan forstås som </w:t>
      </w:r>
      <w:commentRangeStart w:id="18"/>
      <w:r w:rsidR="00064CD5">
        <w:rPr>
          <w:rFonts w:ascii="Times New Roman" w:hAnsi="Times New Roman" w:cs="Times New Roman"/>
        </w:rPr>
        <w:t>en slags schizofreni</w:t>
      </w:r>
      <w:commentRangeEnd w:id="18"/>
      <w:r w:rsidR="009079D3">
        <w:rPr>
          <w:rStyle w:val="Merknadsreferanse"/>
        </w:rPr>
        <w:commentReference w:id="18"/>
      </w:r>
      <w:r w:rsidR="00064CD5">
        <w:rPr>
          <w:rFonts w:ascii="Times New Roman" w:hAnsi="Times New Roman" w:cs="Times New Roman"/>
        </w:rPr>
        <w:t xml:space="preserve">, i den betydningen som </w:t>
      </w:r>
      <w:proofErr w:type="spellStart"/>
      <w:r w:rsidR="00064CD5">
        <w:rPr>
          <w:rFonts w:ascii="Times New Roman" w:hAnsi="Times New Roman" w:cs="Times New Roman"/>
        </w:rPr>
        <w:t>Deleuze</w:t>
      </w:r>
      <w:proofErr w:type="spellEnd"/>
      <w:r w:rsidR="00064CD5">
        <w:rPr>
          <w:rFonts w:ascii="Times New Roman" w:hAnsi="Times New Roman" w:cs="Times New Roman"/>
        </w:rPr>
        <w:t xml:space="preserve"> og </w:t>
      </w:r>
      <w:proofErr w:type="spellStart"/>
      <w:r w:rsidR="00064CD5">
        <w:rPr>
          <w:rFonts w:ascii="Times New Roman" w:hAnsi="Times New Roman" w:cs="Times New Roman"/>
        </w:rPr>
        <w:t>Guattari</w:t>
      </w:r>
      <w:proofErr w:type="spellEnd"/>
      <w:r w:rsidR="00064CD5">
        <w:rPr>
          <w:rFonts w:ascii="Times New Roman" w:hAnsi="Times New Roman" w:cs="Times New Roman"/>
        </w:rPr>
        <w:t xml:space="preserve"> bruker begrepet. </w:t>
      </w:r>
    </w:p>
    <w:p w14:paraId="13EE9BC9" w14:textId="77777777" w:rsidR="00951AB4" w:rsidRDefault="00C023DB" w:rsidP="00A6631A">
      <w:pPr>
        <w:spacing w:line="480" w:lineRule="auto"/>
        <w:ind w:firstLine="708"/>
        <w:rPr>
          <w:rFonts w:ascii="Times New Roman" w:hAnsi="Times New Roman" w:cs="Times New Roman"/>
        </w:rPr>
      </w:pPr>
      <w:commentRangeStart w:id="19"/>
      <w:r w:rsidRPr="00D9775D">
        <w:rPr>
          <w:rFonts w:ascii="Times New Roman" w:hAnsi="Times New Roman" w:cs="Times New Roman"/>
        </w:rPr>
        <w:t>P</w:t>
      </w:r>
      <w:commentRangeEnd w:id="19"/>
      <w:r w:rsidR="002A5326">
        <w:rPr>
          <w:rStyle w:val="Merknadsreferanse"/>
        </w:rPr>
        <w:commentReference w:id="19"/>
      </w:r>
      <w:r w:rsidRPr="00D9775D">
        <w:rPr>
          <w:rFonts w:ascii="Times New Roman" w:hAnsi="Times New Roman" w:cs="Times New Roman"/>
        </w:rPr>
        <w:t xml:space="preserve">å dette tidspunktet er min teoretiske ramme </w:t>
      </w:r>
      <w:r w:rsidR="00195EB7" w:rsidRPr="00D9775D">
        <w:rPr>
          <w:rFonts w:ascii="Times New Roman" w:hAnsi="Times New Roman" w:cs="Times New Roman"/>
        </w:rPr>
        <w:t>ikke alt for omfattende når det gjelder antall teoretikere</w:t>
      </w:r>
      <w:r w:rsidR="00B34838">
        <w:rPr>
          <w:rFonts w:ascii="Times New Roman" w:hAnsi="Times New Roman" w:cs="Times New Roman"/>
        </w:rPr>
        <w:t xml:space="preserve">; </w:t>
      </w:r>
      <w:r w:rsidR="00195EB7" w:rsidRPr="00D9775D">
        <w:rPr>
          <w:rFonts w:ascii="Times New Roman" w:hAnsi="Times New Roman" w:cs="Times New Roman"/>
        </w:rPr>
        <w:t xml:space="preserve">jeg </w:t>
      </w:r>
      <w:r w:rsidR="00B34838">
        <w:rPr>
          <w:rFonts w:ascii="Times New Roman" w:hAnsi="Times New Roman" w:cs="Times New Roman"/>
        </w:rPr>
        <w:t xml:space="preserve">ønsker </w:t>
      </w:r>
      <w:r w:rsidR="00195EB7" w:rsidRPr="00D9775D">
        <w:rPr>
          <w:rFonts w:ascii="Times New Roman" w:hAnsi="Times New Roman" w:cs="Times New Roman"/>
        </w:rPr>
        <w:t xml:space="preserve">først og fremst å arbeide med verkene til Gilles </w:t>
      </w:r>
      <w:proofErr w:type="spellStart"/>
      <w:r w:rsidR="00195EB7" w:rsidRPr="00D9775D">
        <w:rPr>
          <w:rFonts w:ascii="Times New Roman" w:hAnsi="Times New Roman" w:cs="Times New Roman"/>
        </w:rPr>
        <w:t>Deleuze</w:t>
      </w:r>
      <w:proofErr w:type="spellEnd"/>
      <w:r w:rsidR="00195EB7" w:rsidRPr="00D9775D">
        <w:rPr>
          <w:rFonts w:ascii="Times New Roman" w:hAnsi="Times New Roman" w:cs="Times New Roman"/>
        </w:rPr>
        <w:t xml:space="preserve"> og Felix </w:t>
      </w:r>
      <w:proofErr w:type="spellStart"/>
      <w:r w:rsidR="00195EB7" w:rsidRPr="00D9775D">
        <w:rPr>
          <w:rFonts w:ascii="Times New Roman" w:hAnsi="Times New Roman" w:cs="Times New Roman"/>
        </w:rPr>
        <w:t>Guattari</w:t>
      </w:r>
      <w:proofErr w:type="spellEnd"/>
      <w:r w:rsidR="00195EB7" w:rsidRPr="00D9775D">
        <w:rPr>
          <w:rFonts w:ascii="Times New Roman" w:hAnsi="Times New Roman" w:cs="Times New Roman"/>
        </w:rPr>
        <w:t xml:space="preserve">. Deres produksjon, både i samarbeid og </w:t>
      </w:r>
      <w:r w:rsidR="00064CD5">
        <w:rPr>
          <w:rFonts w:ascii="Times New Roman" w:hAnsi="Times New Roman" w:cs="Times New Roman"/>
        </w:rPr>
        <w:t>hver for seg</w:t>
      </w:r>
      <w:r w:rsidR="00195EB7" w:rsidRPr="00D9775D">
        <w:rPr>
          <w:rFonts w:ascii="Times New Roman" w:hAnsi="Times New Roman" w:cs="Times New Roman"/>
        </w:rPr>
        <w:t xml:space="preserve">, representerer derimot et svært omfattende teoretisk materiale som må avgrenses ytterligere. Jeg ser for meg å legge mye vekt på </w:t>
      </w:r>
      <w:r w:rsidR="007C4796" w:rsidRPr="00D9775D">
        <w:rPr>
          <w:rFonts w:ascii="Times New Roman" w:hAnsi="Times New Roman" w:cs="Times New Roman"/>
        </w:rPr>
        <w:t xml:space="preserve">to-volums verket </w:t>
      </w:r>
      <w:proofErr w:type="spellStart"/>
      <w:r w:rsidR="007C4796" w:rsidRPr="00D9775D">
        <w:rPr>
          <w:rFonts w:ascii="Times New Roman" w:hAnsi="Times New Roman" w:cs="Times New Roman"/>
          <w:i/>
        </w:rPr>
        <w:t>Capitalism</w:t>
      </w:r>
      <w:proofErr w:type="spellEnd"/>
      <w:r w:rsidR="007C4796" w:rsidRPr="00D9775D">
        <w:rPr>
          <w:rFonts w:ascii="Times New Roman" w:hAnsi="Times New Roman" w:cs="Times New Roman"/>
          <w:i/>
        </w:rPr>
        <w:t xml:space="preserve"> and </w:t>
      </w:r>
      <w:proofErr w:type="spellStart"/>
      <w:r w:rsidR="007C4796" w:rsidRPr="00D9775D">
        <w:rPr>
          <w:rFonts w:ascii="Times New Roman" w:hAnsi="Times New Roman" w:cs="Times New Roman"/>
          <w:i/>
        </w:rPr>
        <w:t>Schizophrenia</w:t>
      </w:r>
      <w:proofErr w:type="spellEnd"/>
      <w:r w:rsidR="007C4796" w:rsidRPr="00D9775D">
        <w:rPr>
          <w:rFonts w:ascii="Times New Roman" w:hAnsi="Times New Roman" w:cs="Times New Roman"/>
        </w:rPr>
        <w:t xml:space="preserve"> og </w:t>
      </w:r>
      <w:commentRangeStart w:id="20"/>
      <w:r w:rsidR="007C4796" w:rsidRPr="00D9775D">
        <w:rPr>
          <w:rFonts w:ascii="Times New Roman" w:hAnsi="Times New Roman" w:cs="Times New Roman"/>
        </w:rPr>
        <w:t xml:space="preserve">det filosofiske og politiske begrepsapparatet som </w:t>
      </w:r>
      <w:r w:rsidR="000267A0">
        <w:rPr>
          <w:rFonts w:ascii="Times New Roman" w:hAnsi="Times New Roman" w:cs="Times New Roman"/>
        </w:rPr>
        <w:t>utvikles</w:t>
      </w:r>
      <w:r w:rsidR="007C4796" w:rsidRPr="00D9775D">
        <w:rPr>
          <w:rFonts w:ascii="Times New Roman" w:hAnsi="Times New Roman" w:cs="Times New Roman"/>
        </w:rPr>
        <w:t xml:space="preserve"> her</w:t>
      </w:r>
      <w:commentRangeEnd w:id="20"/>
      <w:r w:rsidR="00021267">
        <w:rPr>
          <w:rStyle w:val="Merknadsreferanse"/>
        </w:rPr>
        <w:commentReference w:id="20"/>
      </w:r>
      <w:r w:rsidR="007C4796" w:rsidRPr="00D9775D">
        <w:rPr>
          <w:rFonts w:ascii="Times New Roman" w:hAnsi="Times New Roman" w:cs="Times New Roman"/>
        </w:rPr>
        <w:t xml:space="preserve">. Samtidig vil det kunne være relevant å se nærmere på noen av de filosofiske verkene </w:t>
      </w:r>
      <w:proofErr w:type="spellStart"/>
      <w:r w:rsidR="007C4796" w:rsidRPr="00D9775D">
        <w:rPr>
          <w:rFonts w:ascii="Times New Roman" w:hAnsi="Times New Roman" w:cs="Times New Roman"/>
        </w:rPr>
        <w:t>Deleuze</w:t>
      </w:r>
      <w:proofErr w:type="spellEnd"/>
      <w:r w:rsidR="007C4796" w:rsidRPr="00D9775D">
        <w:rPr>
          <w:rFonts w:ascii="Times New Roman" w:hAnsi="Times New Roman" w:cs="Times New Roman"/>
        </w:rPr>
        <w:t xml:space="preserve"> produserte alene. </w:t>
      </w:r>
      <w:r w:rsidR="00CB65D5" w:rsidRPr="00D9775D">
        <w:rPr>
          <w:rFonts w:ascii="Times New Roman" w:hAnsi="Times New Roman" w:cs="Times New Roman"/>
        </w:rPr>
        <w:t xml:space="preserve">Jeg vil på et senere tidspunkt </w:t>
      </w:r>
      <w:commentRangeStart w:id="21"/>
      <w:r w:rsidR="00CB65D5" w:rsidRPr="00D9775D">
        <w:rPr>
          <w:rFonts w:ascii="Times New Roman" w:hAnsi="Times New Roman" w:cs="Times New Roman"/>
        </w:rPr>
        <w:t>forsøke å trekke klare</w:t>
      </w:r>
      <w:r w:rsidR="00CB65D5">
        <w:rPr>
          <w:rFonts w:ascii="Times New Roman" w:hAnsi="Times New Roman" w:cs="Times New Roman"/>
        </w:rPr>
        <w:t>re</w:t>
      </w:r>
      <w:r w:rsidR="00CB65D5" w:rsidRPr="00D9775D">
        <w:rPr>
          <w:rFonts w:ascii="Times New Roman" w:hAnsi="Times New Roman" w:cs="Times New Roman"/>
        </w:rPr>
        <w:t xml:space="preserve"> linjer mellom </w:t>
      </w:r>
      <w:proofErr w:type="spellStart"/>
      <w:r w:rsidR="00CB65D5" w:rsidRPr="00D9775D">
        <w:rPr>
          <w:rFonts w:ascii="Times New Roman" w:hAnsi="Times New Roman" w:cs="Times New Roman"/>
        </w:rPr>
        <w:t>Deleuze</w:t>
      </w:r>
      <w:proofErr w:type="spellEnd"/>
      <w:r w:rsidR="00CB65D5" w:rsidRPr="00D9775D">
        <w:rPr>
          <w:rFonts w:ascii="Times New Roman" w:hAnsi="Times New Roman" w:cs="Times New Roman"/>
        </w:rPr>
        <w:t xml:space="preserve"> og </w:t>
      </w:r>
      <w:proofErr w:type="spellStart"/>
      <w:r w:rsidR="00CB65D5" w:rsidRPr="00D9775D">
        <w:rPr>
          <w:rFonts w:ascii="Times New Roman" w:hAnsi="Times New Roman" w:cs="Times New Roman"/>
        </w:rPr>
        <w:t>Guattaris</w:t>
      </w:r>
      <w:proofErr w:type="spellEnd"/>
      <w:r w:rsidR="00CB65D5" w:rsidRPr="00D9775D">
        <w:rPr>
          <w:rFonts w:ascii="Times New Roman" w:hAnsi="Times New Roman" w:cs="Times New Roman"/>
        </w:rPr>
        <w:t xml:space="preserve"> prosjekt og det litterære materialet jeg har valgt å arbeide med</w:t>
      </w:r>
      <w:commentRangeEnd w:id="21"/>
      <w:r w:rsidR="00316751">
        <w:rPr>
          <w:rStyle w:val="Merknadsreferanse"/>
        </w:rPr>
        <w:commentReference w:id="21"/>
      </w:r>
      <w:r w:rsidR="00CB65D5" w:rsidRPr="00D9775D">
        <w:rPr>
          <w:rFonts w:ascii="Times New Roman" w:hAnsi="Times New Roman" w:cs="Times New Roman"/>
        </w:rPr>
        <w:t xml:space="preserve">. </w:t>
      </w:r>
      <w:commentRangeStart w:id="22"/>
      <w:r w:rsidR="00EA3E5C">
        <w:rPr>
          <w:rFonts w:ascii="Times New Roman" w:hAnsi="Times New Roman" w:cs="Times New Roman"/>
        </w:rPr>
        <w:t>Jeg må også vurdere</w:t>
      </w:r>
      <w:r w:rsidR="00CB65D5" w:rsidRPr="00D9775D">
        <w:rPr>
          <w:rFonts w:ascii="Times New Roman" w:hAnsi="Times New Roman" w:cs="Times New Roman"/>
        </w:rPr>
        <w:t xml:space="preserve"> </w:t>
      </w:r>
      <w:r w:rsidR="00CB65D5">
        <w:rPr>
          <w:rFonts w:ascii="Times New Roman" w:hAnsi="Times New Roman" w:cs="Times New Roman"/>
        </w:rPr>
        <w:t>s</w:t>
      </w:r>
      <w:r w:rsidR="00CB65D5" w:rsidRPr="007C4796">
        <w:rPr>
          <w:rFonts w:ascii="Times New Roman" w:hAnsi="Times New Roman" w:cs="Times New Roman"/>
        </w:rPr>
        <w:t>pørsmål</w:t>
      </w:r>
      <w:r w:rsidR="00EA3E5C">
        <w:rPr>
          <w:rFonts w:ascii="Times New Roman" w:hAnsi="Times New Roman" w:cs="Times New Roman"/>
        </w:rPr>
        <w:t>et om</w:t>
      </w:r>
      <w:r w:rsidR="00CB65D5" w:rsidRPr="007C4796">
        <w:rPr>
          <w:rFonts w:ascii="Times New Roman" w:hAnsi="Times New Roman" w:cs="Times New Roman"/>
        </w:rPr>
        <w:t xml:space="preserve"> hvordan tenkere som </w:t>
      </w:r>
      <w:proofErr w:type="spellStart"/>
      <w:r w:rsidR="00CB65D5" w:rsidRPr="007C4796">
        <w:rPr>
          <w:rFonts w:ascii="Times New Roman" w:hAnsi="Times New Roman" w:cs="Times New Roman"/>
        </w:rPr>
        <w:t>Deleuze</w:t>
      </w:r>
      <w:proofErr w:type="spellEnd"/>
      <w:r w:rsidR="00CB65D5" w:rsidRPr="007C4796">
        <w:rPr>
          <w:rFonts w:ascii="Times New Roman" w:hAnsi="Times New Roman" w:cs="Times New Roman"/>
        </w:rPr>
        <w:t xml:space="preserve"> og </w:t>
      </w:r>
      <w:proofErr w:type="spellStart"/>
      <w:r w:rsidR="00CB65D5" w:rsidRPr="007C4796">
        <w:rPr>
          <w:rFonts w:ascii="Times New Roman" w:hAnsi="Times New Roman" w:cs="Times New Roman"/>
        </w:rPr>
        <w:t>Guattari</w:t>
      </w:r>
      <w:proofErr w:type="spellEnd"/>
      <w:r w:rsidR="00CB65D5" w:rsidRPr="007C4796">
        <w:rPr>
          <w:rFonts w:ascii="Times New Roman" w:hAnsi="Times New Roman" w:cs="Times New Roman"/>
        </w:rPr>
        <w:t xml:space="preserve"> skal integreres inn i masteroppgaven, </w:t>
      </w:r>
      <w:r w:rsidR="00CB65D5">
        <w:rPr>
          <w:rFonts w:ascii="Times New Roman" w:hAnsi="Times New Roman" w:cs="Times New Roman"/>
        </w:rPr>
        <w:t xml:space="preserve">og </w:t>
      </w:r>
      <w:r w:rsidR="00CB65D5" w:rsidRPr="007C4796">
        <w:rPr>
          <w:rFonts w:ascii="Times New Roman" w:hAnsi="Times New Roman" w:cs="Times New Roman"/>
        </w:rPr>
        <w:t xml:space="preserve">hvilken rolle vi skal la dem spille i analysen av </w:t>
      </w:r>
      <w:proofErr w:type="spellStart"/>
      <w:r w:rsidR="00CB65D5" w:rsidRPr="007C4796">
        <w:rPr>
          <w:rFonts w:ascii="Times New Roman" w:hAnsi="Times New Roman" w:cs="Times New Roman"/>
        </w:rPr>
        <w:t>Pynchons</w:t>
      </w:r>
      <w:proofErr w:type="spellEnd"/>
      <w:r w:rsidR="00CB65D5" w:rsidRPr="007C4796">
        <w:rPr>
          <w:rFonts w:ascii="Times New Roman" w:hAnsi="Times New Roman" w:cs="Times New Roman"/>
        </w:rPr>
        <w:t xml:space="preserve"> roman(er)</w:t>
      </w:r>
      <w:commentRangeEnd w:id="22"/>
      <w:r w:rsidR="005E28D7">
        <w:rPr>
          <w:rStyle w:val="Merknadsreferanse"/>
        </w:rPr>
        <w:commentReference w:id="22"/>
      </w:r>
      <w:r w:rsidR="00CB65D5" w:rsidRPr="007C4796">
        <w:rPr>
          <w:rFonts w:ascii="Times New Roman" w:hAnsi="Times New Roman" w:cs="Times New Roman"/>
        </w:rPr>
        <w:t xml:space="preserve">. </w:t>
      </w:r>
      <w:r w:rsidR="00CB65D5">
        <w:rPr>
          <w:rFonts w:ascii="Times New Roman" w:hAnsi="Times New Roman" w:cs="Times New Roman"/>
        </w:rPr>
        <w:t xml:space="preserve">Her er det fortsatt for tidlig å si noe konkret. </w:t>
      </w:r>
      <w:r w:rsidR="00EA3E5C">
        <w:rPr>
          <w:rFonts w:ascii="Times New Roman" w:hAnsi="Times New Roman" w:cs="Times New Roman"/>
        </w:rPr>
        <w:t>D</w:t>
      </w:r>
      <w:r w:rsidR="007C4796" w:rsidRPr="00D9775D">
        <w:rPr>
          <w:rFonts w:ascii="Times New Roman" w:hAnsi="Times New Roman" w:cs="Times New Roman"/>
        </w:rPr>
        <w:t>en</w:t>
      </w:r>
      <w:r w:rsidR="00EA3E5C">
        <w:rPr>
          <w:rFonts w:ascii="Times New Roman" w:hAnsi="Times New Roman" w:cs="Times New Roman"/>
        </w:rPr>
        <w:t>ne</w:t>
      </w:r>
      <w:r w:rsidR="007C4796" w:rsidRPr="00D9775D">
        <w:rPr>
          <w:rFonts w:ascii="Times New Roman" w:hAnsi="Times New Roman" w:cs="Times New Roman"/>
        </w:rPr>
        <w:t xml:space="preserve"> teoretiske rammen kan utvides ytterligere, og at andre tenkere kan trekkes inn </w:t>
      </w:r>
      <w:r w:rsidR="00EA3E5C">
        <w:rPr>
          <w:rFonts w:ascii="Times New Roman" w:hAnsi="Times New Roman" w:cs="Times New Roman"/>
        </w:rPr>
        <w:t>hvis det skulle være</w:t>
      </w:r>
      <w:r w:rsidR="007C4796" w:rsidRPr="00D9775D">
        <w:rPr>
          <w:rFonts w:ascii="Times New Roman" w:hAnsi="Times New Roman" w:cs="Times New Roman"/>
        </w:rPr>
        <w:t xml:space="preserve"> nødvendig. Her er det først og fremst snakk om post-strukturalistiske og postmoderne tenkere</w:t>
      </w:r>
      <w:r w:rsidR="00EA3E5C">
        <w:rPr>
          <w:rFonts w:ascii="Times New Roman" w:hAnsi="Times New Roman" w:cs="Times New Roman"/>
        </w:rPr>
        <w:t xml:space="preserve"> – </w:t>
      </w:r>
      <w:r w:rsidR="00064CD5">
        <w:rPr>
          <w:rFonts w:ascii="Times New Roman" w:hAnsi="Times New Roman" w:cs="Times New Roman"/>
        </w:rPr>
        <w:t xml:space="preserve">her kan </w:t>
      </w:r>
      <w:r w:rsidR="00EA3E5C">
        <w:rPr>
          <w:rFonts w:ascii="Times New Roman" w:hAnsi="Times New Roman" w:cs="Times New Roman"/>
        </w:rPr>
        <w:t xml:space="preserve">Jean </w:t>
      </w:r>
      <w:proofErr w:type="spellStart"/>
      <w:r w:rsidR="00EA3E5C">
        <w:rPr>
          <w:rFonts w:ascii="Times New Roman" w:hAnsi="Times New Roman" w:cs="Times New Roman"/>
        </w:rPr>
        <w:t>Baudrillard</w:t>
      </w:r>
      <w:proofErr w:type="spellEnd"/>
      <w:r w:rsidR="00EA3E5C">
        <w:rPr>
          <w:rFonts w:ascii="Times New Roman" w:hAnsi="Times New Roman" w:cs="Times New Roman"/>
        </w:rPr>
        <w:t xml:space="preserve"> </w:t>
      </w:r>
      <w:r w:rsidR="00064CD5">
        <w:rPr>
          <w:rFonts w:ascii="Times New Roman" w:hAnsi="Times New Roman" w:cs="Times New Roman"/>
        </w:rPr>
        <w:t>være</w:t>
      </w:r>
      <w:r w:rsidR="00EA3E5C">
        <w:rPr>
          <w:rFonts w:ascii="Times New Roman" w:hAnsi="Times New Roman" w:cs="Times New Roman"/>
        </w:rPr>
        <w:t xml:space="preserve"> et alternativ. I</w:t>
      </w:r>
      <w:r w:rsidR="007C4796" w:rsidRPr="00D9775D">
        <w:rPr>
          <w:rFonts w:ascii="Times New Roman" w:hAnsi="Times New Roman" w:cs="Times New Roman"/>
        </w:rPr>
        <w:t xml:space="preserve"> tillegg </w:t>
      </w:r>
      <w:r w:rsidR="00EA3E5C">
        <w:rPr>
          <w:rFonts w:ascii="Times New Roman" w:hAnsi="Times New Roman" w:cs="Times New Roman"/>
        </w:rPr>
        <w:t xml:space="preserve">kan det være relevant å se på </w:t>
      </w:r>
      <w:r w:rsidR="007C4796" w:rsidRPr="00D9775D">
        <w:rPr>
          <w:rFonts w:ascii="Times New Roman" w:hAnsi="Times New Roman" w:cs="Times New Roman"/>
        </w:rPr>
        <w:t xml:space="preserve">teoretikere som har forsøkt å analysere postmodernismen som fenomen, deriblant Fredric Jameson. </w:t>
      </w:r>
    </w:p>
    <w:p w14:paraId="43DB2218" w14:textId="77777777" w:rsidR="00B11CFD" w:rsidRPr="004C668D" w:rsidRDefault="000F5E13" w:rsidP="00570F77">
      <w:pPr>
        <w:spacing w:line="480" w:lineRule="auto"/>
        <w:ind w:firstLine="708"/>
        <w:rPr>
          <w:rFonts w:ascii="Times New Roman" w:hAnsi="Times New Roman" w:cs="Times New Roman"/>
        </w:rPr>
      </w:pPr>
      <w:commentRangeStart w:id="23"/>
      <w:r>
        <w:rPr>
          <w:rFonts w:ascii="Times New Roman" w:hAnsi="Times New Roman" w:cs="Times New Roman"/>
        </w:rPr>
        <w:t>F</w:t>
      </w:r>
      <w:commentRangeEnd w:id="23"/>
      <w:r w:rsidR="00AF403F">
        <w:rPr>
          <w:rStyle w:val="Merknadsreferanse"/>
        </w:rPr>
        <w:commentReference w:id="23"/>
      </w:r>
      <w:r>
        <w:rPr>
          <w:rFonts w:ascii="Times New Roman" w:hAnsi="Times New Roman" w:cs="Times New Roman"/>
        </w:rPr>
        <w:t xml:space="preserve">orskningstradisjonen rundt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forfatterskap er omfattende, </w:t>
      </w:r>
      <w:r w:rsidR="004A54E2">
        <w:rPr>
          <w:rFonts w:ascii="Times New Roman" w:hAnsi="Times New Roman" w:cs="Times New Roman"/>
        </w:rPr>
        <w:t xml:space="preserve">og </w:t>
      </w:r>
      <w:r>
        <w:rPr>
          <w:rFonts w:ascii="Times New Roman" w:hAnsi="Times New Roman" w:cs="Times New Roman"/>
        </w:rPr>
        <w:t xml:space="preserve">jeg vil bruke tid på å sette meg inn i </w:t>
      </w:r>
      <w:r w:rsidR="004A54E2">
        <w:rPr>
          <w:rFonts w:ascii="Times New Roman" w:hAnsi="Times New Roman" w:cs="Times New Roman"/>
        </w:rPr>
        <w:t xml:space="preserve">denne. Noen bøker som kan nevnes her er blant annet Stefan </w:t>
      </w:r>
      <w:proofErr w:type="spellStart"/>
      <w:r w:rsidR="004A54E2">
        <w:rPr>
          <w:rFonts w:ascii="Times New Roman" w:hAnsi="Times New Roman" w:cs="Times New Roman"/>
        </w:rPr>
        <w:t>Mattessich</w:t>
      </w:r>
      <w:proofErr w:type="spellEnd"/>
      <w:r w:rsidR="004A54E2">
        <w:rPr>
          <w:rFonts w:ascii="Times New Roman" w:hAnsi="Times New Roman" w:cs="Times New Roman"/>
        </w:rPr>
        <w:t xml:space="preserve"> sin bok </w:t>
      </w:r>
      <w:r w:rsidR="004A54E2">
        <w:rPr>
          <w:rFonts w:ascii="Times New Roman" w:hAnsi="Times New Roman" w:cs="Times New Roman"/>
          <w:i/>
        </w:rPr>
        <w:t xml:space="preserve">Lines </w:t>
      </w:r>
      <w:proofErr w:type="spellStart"/>
      <w:r w:rsidR="004A54E2">
        <w:rPr>
          <w:rFonts w:ascii="Times New Roman" w:hAnsi="Times New Roman" w:cs="Times New Roman"/>
          <w:i/>
        </w:rPr>
        <w:t>of</w:t>
      </w:r>
      <w:proofErr w:type="spellEnd"/>
      <w:r w:rsidR="004A54E2">
        <w:rPr>
          <w:rFonts w:ascii="Times New Roman" w:hAnsi="Times New Roman" w:cs="Times New Roman"/>
          <w:i/>
        </w:rPr>
        <w:t xml:space="preserve"> Flight: </w:t>
      </w:r>
      <w:proofErr w:type="spellStart"/>
      <w:r w:rsidR="004A54E2">
        <w:rPr>
          <w:rFonts w:ascii="Times New Roman" w:hAnsi="Times New Roman" w:cs="Times New Roman"/>
          <w:i/>
        </w:rPr>
        <w:t>Discursive</w:t>
      </w:r>
      <w:proofErr w:type="spellEnd"/>
      <w:r w:rsidR="004A54E2">
        <w:rPr>
          <w:rFonts w:ascii="Times New Roman" w:hAnsi="Times New Roman" w:cs="Times New Roman"/>
          <w:i/>
        </w:rPr>
        <w:t xml:space="preserve"> Time and </w:t>
      </w:r>
      <w:proofErr w:type="spellStart"/>
      <w:r w:rsidR="004A54E2">
        <w:rPr>
          <w:rFonts w:ascii="Times New Roman" w:hAnsi="Times New Roman" w:cs="Times New Roman"/>
          <w:i/>
        </w:rPr>
        <w:t>Countercultural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Desire</w:t>
      </w:r>
      <w:proofErr w:type="spellEnd"/>
      <w:r w:rsidR="004A54E2">
        <w:rPr>
          <w:rFonts w:ascii="Times New Roman" w:hAnsi="Times New Roman" w:cs="Times New Roman"/>
          <w:i/>
        </w:rPr>
        <w:t xml:space="preserve"> in </w:t>
      </w:r>
      <w:proofErr w:type="spellStart"/>
      <w:r w:rsidR="004A54E2">
        <w:rPr>
          <w:rFonts w:ascii="Times New Roman" w:hAnsi="Times New Roman" w:cs="Times New Roman"/>
          <w:i/>
        </w:rPr>
        <w:t>the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Work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of</w:t>
      </w:r>
      <w:proofErr w:type="spellEnd"/>
      <w:r w:rsidR="004A54E2">
        <w:rPr>
          <w:rFonts w:ascii="Times New Roman" w:hAnsi="Times New Roman" w:cs="Times New Roman"/>
          <w:i/>
        </w:rPr>
        <w:t xml:space="preserve"> Thomas </w:t>
      </w:r>
      <w:proofErr w:type="spellStart"/>
      <w:r w:rsidR="004A54E2">
        <w:rPr>
          <w:rFonts w:ascii="Times New Roman" w:hAnsi="Times New Roman" w:cs="Times New Roman"/>
          <w:i/>
        </w:rPr>
        <w:t>Pynchon</w:t>
      </w:r>
      <w:proofErr w:type="spellEnd"/>
      <w:r w:rsidR="004A54E2">
        <w:rPr>
          <w:rFonts w:ascii="Times New Roman" w:hAnsi="Times New Roman" w:cs="Times New Roman"/>
          <w:i/>
        </w:rPr>
        <w:t xml:space="preserve">, </w:t>
      </w:r>
      <w:r w:rsidR="004A54E2">
        <w:rPr>
          <w:rFonts w:ascii="Times New Roman" w:hAnsi="Times New Roman" w:cs="Times New Roman"/>
        </w:rPr>
        <w:t xml:space="preserve">som trekker inn mange ideer fra </w:t>
      </w:r>
      <w:proofErr w:type="spellStart"/>
      <w:r w:rsidR="004A54E2">
        <w:rPr>
          <w:rFonts w:ascii="Times New Roman" w:hAnsi="Times New Roman" w:cs="Times New Roman"/>
        </w:rPr>
        <w:t>Deleuze</w:t>
      </w:r>
      <w:proofErr w:type="spellEnd"/>
      <w:r w:rsidR="004A54E2">
        <w:rPr>
          <w:rFonts w:ascii="Times New Roman" w:hAnsi="Times New Roman" w:cs="Times New Roman"/>
        </w:rPr>
        <w:t xml:space="preserve"> (og </w:t>
      </w:r>
      <w:proofErr w:type="spellStart"/>
      <w:r w:rsidR="004A54E2">
        <w:rPr>
          <w:rFonts w:ascii="Times New Roman" w:hAnsi="Times New Roman" w:cs="Times New Roman"/>
        </w:rPr>
        <w:t>Guattari</w:t>
      </w:r>
      <w:proofErr w:type="spellEnd"/>
      <w:r w:rsidR="004A54E2">
        <w:rPr>
          <w:rFonts w:ascii="Times New Roman" w:hAnsi="Times New Roman" w:cs="Times New Roman"/>
        </w:rPr>
        <w:t xml:space="preserve">) i sin lesing av </w:t>
      </w:r>
      <w:proofErr w:type="spellStart"/>
      <w:r w:rsidR="004A54E2">
        <w:rPr>
          <w:rFonts w:ascii="Times New Roman" w:hAnsi="Times New Roman" w:cs="Times New Roman"/>
        </w:rPr>
        <w:t>Pynchon</w:t>
      </w:r>
      <w:proofErr w:type="spellEnd"/>
      <w:r w:rsidR="004A54E2">
        <w:rPr>
          <w:rFonts w:ascii="Times New Roman" w:hAnsi="Times New Roman" w:cs="Times New Roman"/>
        </w:rPr>
        <w:t xml:space="preserve">; Joanna </w:t>
      </w:r>
      <w:proofErr w:type="spellStart"/>
      <w:r w:rsidR="004A54E2">
        <w:rPr>
          <w:rFonts w:ascii="Times New Roman" w:hAnsi="Times New Roman" w:cs="Times New Roman"/>
        </w:rPr>
        <w:t>Freers</w:t>
      </w:r>
      <w:proofErr w:type="spellEnd"/>
      <w:r w:rsidR="004A54E2">
        <w:rPr>
          <w:rFonts w:ascii="Times New Roman" w:hAnsi="Times New Roman" w:cs="Times New Roman"/>
        </w:rPr>
        <w:t xml:space="preserve"> </w:t>
      </w:r>
      <w:r w:rsidR="004A54E2">
        <w:rPr>
          <w:rFonts w:ascii="Times New Roman" w:hAnsi="Times New Roman" w:cs="Times New Roman"/>
          <w:i/>
        </w:rPr>
        <w:t xml:space="preserve">Thomas </w:t>
      </w:r>
      <w:proofErr w:type="spellStart"/>
      <w:r w:rsidR="004A54E2">
        <w:rPr>
          <w:rFonts w:ascii="Times New Roman" w:hAnsi="Times New Roman" w:cs="Times New Roman"/>
          <w:i/>
        </w:rPr>
        <w:t>Pynchon</w:t>
      </w:r>
      <w:proofErr w:type="spellEnd"/>
      <w:r w:rsidR="004A54E2">
        <w:rPr>
          <w:rFonts w:ascii="Times New Roman" w:hAnsi="Times New Roman" w:cs="Times New Roman"/>
          <w:i/>
        </w:rPr>
        <w:t xml:space="preserve"> and American </w:t>
      </w:r>
      <w:proofErr w:type="spellStart"/>
      <w:r w:rsidR="004A54E2">
        <w:rPr>
          <w:rFonts w:ascii="Times New Roman" w:hAnsi="Times New Roman" w:cs="Times New Roman"/>
          <w:i/>
        </w:rPr>
        <w:t>Counterculture</w:t>
      </w:r>
      <w:proofErr w:type="spellEnd"/>
      <w:r w:rsidR="004A54E2">
        <w:rPr>
          <w:rFonts w:ascii="Times New Roman" w:hAnsi="Times New Roman" w:cs="Times New Roman"/>
          <w:i/>
        </w:rPr>
        <w:t xml:space="preserve">, </w:t>
      </w:r>
      <w:r w:rsidR="004A54E2">
        <w:rPr>
          <w:rFonts w:ascii="Times New Roman" w:hAnsi="Times New Roman" w:cs="Times New Roman"/>
        </w:rPr>
        <w:t xml:space="preserve">som belyser koblinger mellom </w:t>
      </w:r>
      <w:proofErr w:type="spellStart"/>
      <w:r w:rsidR="004A54E2">
        <w:rPr>
          <w:rFonts w:ascii="Times New Roman" w:hAnsi="Times New Roman" w:cs="Times New Roman"/>
        </w:rPr>
        <w:t>Pynchons</w:t>
      </w:r>
      <w:proofErr w:type="spellEnd"/>
      <w:r w:rsidR="004A54E2">
        <w:rPr>
          <w:rFonts w:ascii="Times New Roman" w:hAnsi="Times New Roman" w:cs="Times New Roman"/>
        </w:rPr>
        <w:t xml:space="preserve"> verk og de amerikanske motkulturene på 60- og 70-tallet; </w:t>
      </w:r>
      <w:r w:rsidR="00E473F8">
        <w:rPr>
          <w:rFonts w:ascii="Times New Roman" w:hAnsi="Times New Roman" w:cs="Times New Roman"/>
        </w:rPr>
        <w:t xml:space="preserve">Mark Richard </w:t>
      </w:r>
      <w:proofErr w:type="spellStart"/>
      <w:r w:rsidR="00E473F8">
        <w:rPr>
          <w:rFonts w:ascii="Times New Roman" w:hAnsi="Times New Roman" w:cs="Times New Roman"/>
        </w:rPr>
        <w:t>Siegels</w:t>
      </w:r>
      <w:proofErr w:type="spellEnd"/>
      <w:r w:rsidR="00E473F8">
        <w:rPr>
          <w:rFonts w:ascii="Times New Roman" w:hAnsi="Times New Roman" w:cs="Times New Roman"/>
        </w:rPr>
        <w:t xml:space="preserve"> </w:t>
      </w:r>
      <w:proofErr w:type="spellStart"/>
      <w:r w:rsidR="00E473F8" w:rsidRPr="00E473F8">
        <w:rPr>
          <w:rFonts w:ascii="Times New Roman" w:hAnsi="Times New Roman" w:cs="Times New Roman"/>
          <w:i/>
        </w:rPr>
        <w:lastRenderedPageBreak/>
        <w:t>Pynchon</w:t>
      </w:r>
      <w:proofErr w:type="spellEnd"/>
      <w:r w:rsidR="00E473F8" w:rsidRPr="00E473F8">
        <w:rPr>
          <w:rFonts w:ascii="Times New Roman" w:hAnsi="Times New Roman" w:cs="Times New Roman"/>
          <w:i/>
        </w:rPr>
        <w:t xml:space="preserve">: Creative Paranoia in </w:t>
      </w:r>
      <w:proofErr w:type="spellStart"/>
      <w:r w:rsidR="00E473F8" w:rsidRPr="00E473F8">
        <w:rPr>
          <w:rFonts w:ascii="Times New Roman" w:hAnsi="Times New Roman" w:cs="Times New Roman"/>
          <w:i/>
        </w:rPr>
        <w:t>Gravity´s</w:t>
      </w:r>
      <w:proofErr w:type="spellEnd"/>
      <w:r w:rsidR="00E473F8" w:rsidRPr="00E473F8">
        <w:rPr>
          <w:rFonts w:ascii="Times New Roman" w:hAnsi="Times New Roman" w:cs="Times New Roman"/>
          <w:i/>
        </w:rPr>
        <w:t xml:space="preserve"> </w:t>
      </w:r>
      <w:proofErr w:type="spellStart"/>
      <w:r w:rsidR="00E473F8" w:rsidRPr="00E473F8">
        <w:rPr>
          <w:rFonts w:ascii="Times New Roman" w:hAnsi="Times New Roman" w:cs="Times New Roman"/>
          <w:i/>
        </w:rPr>
        <w:t>Rainbow</w:t>
      </w:r>
      <w:proofErr w:type="spellEnd"/>
      <w:r w:rsidR="00E473F8">
        <w:rPr>
          <w:rFonts w:ascii="Times New Roman" w:hAnsi="Times New Roman" w:cs="Times New Roman"/>
          <w:i/>
        </w:rPr>
        <w:t xml:space="preserve">; </w:t>
      </w:r>
      <w:r w:rsidR="00442E30">
        <w:rPr>
          <w:rFonts w:ascii="Times New Roman" w:hAnsi="Times New Roman" w:cs="Times New Roman"/>
        </w:rPr>
        <w:t xml:space="preserve">og </w:t>
      </w:r>
      <w:r w:rsidR="00E473F8">
        <w:rPr>
          <w:rFonts w:ascii="Times New Roman" w:hAnsi="Times New Roman" w:cs="Times New Roman"/>
        </w:rPr>
        <w:t xml:space="preserve">Samuel Thomas sin bok </w:t>
      </w:r>
      <w:proofErr w:type="spellStart"/>
      <w:r w:rsidR="00E473F8">
        <w:rPr>
          <w:rFonts w:ascii="Times New Roman" w:hAnsi="Times New Roman" w:cs="Times New Roman"/>
          <w:i/>
        </w:rPr>
        <w:t>Pynchon</w:t>
      </w:r>
      <w:proofErr w:type="spellEnd"/>
      <w:r w:rsidR="00E473F8">
        <w:rPr>
          <w:rFonts w:ascii="Times New Roman" w:hAnsi="Times New Roman" w:cs="Times New Roman"/>
          <w:i/>
        </w:rPr>
        <w:t xml:space="preserve"> and The </w:t>
      </w:r>
      <w:proofErr w:type="spellStart"/>
      <w:r w:rsidR="00E473F8">
        <w:rPr>
          <w:rFonts w:ascii="Times New Roman" w:hAnsi="Times New Roman" w:cs="Times New Roman"/>
          <w:i/>
        </w:rPr>
        <w:t>Political</w:t>
      </w:r>
      <w:proofErr w:type="spellEnd"/>
      <w:r w:rsidR="00E473F8">
        <w:rPr>
          <w:rFonts w:ascii="Times New Roman" w:hAnsi="Times New Roman" w:cs="Times New Roman"/>
          <w:i/>
        </w:rPr>
        <w:t xml:space="preserve">. </w:t>
      </w:r>
      <w:commentRangeStart w:id="24"/>
      <w:r w:rsidR="00570F77">
        <w:rPr>
          <w:rFonts w:ascii="Times New Roman" w:hAnsi="Times New Roman" w:cs="Times New Roman"/>
        </w:rPr>
        <w:t xml:space="preserve">Til å begynne med vil jeg søke etter akademiske tekster som undersøker temaet paranoia i </w:t>
      </w:r>
      <w:proofErr w:type="spellStart"/>
      <w:r w:rsidR="00570F77">
        <w:rPr>
          <w:rFonts w:ascii="Times New Roman" w:hAnsi="Times New Roman" w:cs="Times New Roman"/>
        </w:rPr>
        <w:t>Pynchons</w:t>
      </w:r>
      <w:proofErr w:type="spellEnd"/>
      <w:r w:rsidR="00570F77">
        <w:rPr>
          <w:rFonts w:ascii="Times New Roman" w:hAnsi="Times New Roman" w:cs="Times New Roman"/>
        </w:rPr>
        <w:t xml:space="preserve"> romaner</w:t>
      </w:r>
      <w:commentRangeEnd w:id="24"/>
      <w:r w:rsidR="00AF403F">
        <w:rPr>
          <w:rStyle w:val="Merknadsreferanse"/>
        </w:rPr>
        <w:commentReference w:id="24"/>
      </w:r>
      <w:r w:rsidR="00570F77">
        <w:rPr>
          <w:rFonts w:ascii="Times New Roman" w:hAnsi="Times New Roman" w:cs="Times New Roman"/>
        </w:rPr>
        <w:t xml:space="preserve">. </w:t>
      </w:r>
    </w:p>
    <w:sectPr w:rsidR="00B11CFD" w:rsidRPr="004C668D" w:rsidSect="00330A9B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9-27T23:42:00Z" w:initials="LS">
    <w:p w14:paraId="1D9AAA75" w14:textId="02CB10EE" w:rsidR="00310FB5" w:rsidRDefault="00905D37" w:rsidP="006A2D96">
      <w:pPr>
        <w:pStyle w:val="Merknadstekst"/>
      </w:pPr>
      <w:r>
        <w:rPr>
          <w:rStyle w:val="Merknadsreferanse"/>
        </w:rPr>
        <w:annotationRef/>
      </w:r>
      <w:r w:rsidRPr="001523F0">
        <w:t>Se de veiledende enkeltboble-kommentarene nedenfor. – Samlekommentarer:</w:t>
      </w:r>
      <w:r w:rsidR="00B94450">
        <w:t xml:space="preserve"> Du skriver godt og i et klart og tydelig språk; det inviterer og river også leseren din med. Pb-versjonen din ligger allerede på et høyt tenkerisk og Materiale-fortrolig n</w:t>
      </w:r>
      <w:r w:rsidR="00023ADB">
        <w:t>i</w:t>
      </w:r>
      <w:r w:rsidR="00B94450">
        <w:t>vå; bra! Her er fin integrering av de allerede (del-)formulerte komponentene, hvor du med oversikt og myndighet beveger deg inn i og mellom dem i den dels én for én og dels spredte rekkefølge og orden som faller naturlig for deg; bra!</w:t>
      </w:r>
      <w:r w:rsidR="00621617">
        <w:t xml:space="preserve"> Utviklingen av Problemstillinger overfor Materialet fremstår som logisk og rekkefølgeriktig</w:t>
      </w:r>
      <w:r w:rsidR="00154B9A">
        <w:t xml:space="preserve">; </w:t>
      </w:r>
      <w:proofErr w:type="spellStart"/>
      <w:r w:rsidR="00154B9A">
        <w:t>Pst'ene</w:t>
      </w:r>
      <w:proofErr w:type="spellEnd"/>
      <w:r w:rsidR="00154B9A">
        <w:t xml:space="preserve"> er også godt integrerte </w:t>
      </w:r>
      <w:proofErr w:type="spellStart"/>
      <w:r w:rsidR="00154B9A">
        <w:t>ift</w:t>
      </w:r>
      <w:proofErr w:type="spellEnd"/>
      <w:r w:rsidR="00154B9A">
        <w:t xml:space="preserve"> hverandre.</w:t>
      </w:r>
      <w:r w:rsidR="006A2D96">
        <w:t xml:space="preserve"> Mao.: </w:t>
      </w:r>
      <w:r w:rsidR="00310FB5">
        <w:t>Du skriver frem Pb-komponentene</w:t>
      </w:r>
      <w:r w:rsidR="006A2D96">
        <w:t xml:space="preserve"> så langt,</w:t>
      </w:r>
      <w:r w:rsidR="00310FB5">
        <w:t xml:space="preserve"> fint og integrert i forhold til hverandre, og vever dem sammen og behandler dem der de passer i din egen fremstilling; bra</w:t>
      </w:r>
      <w:r w:rsidR="00310FB5">
        <w:t>.</w:t>
      </w:r>
      <w:r w:rsidR="00023ADB">
        <w:t xml:space="preserve"> –</w:t>
      </w:r>
    </w:p>
    <w:p w14:paraId="7316F0B7" w14:textId="74374AE4" w:rsidR="00E00431" w:rsidRDefault="001A500B" w:rsidP="00023ADB">
      <w:pPr>
        <w:pStyle w:val="Merknadstekst"/>
        <w:ind w:firstLine="0"/>
      </w:pPr>
      <w:r>
        <w:t xml:space="preserve">– </w:t>
      </w:r>
      <w:r w:rsidR="00E00431">
        <w:t xml:space="preserve">I forhold til </w:t>
      </w:r>
      <w:proofErr w:type="spellStart"/>
      <w:r w:rsidR="00E00431">
        <w:t>ModellPb</w:t>
      </w:r>
      <w:proofErr w:type="spellEnd"/>
      <w:r w:rsidR="00E00431">
        <w:t>-komponentene har du Emne med</w:t>
      </w:r>
      <w:r w:rsidR="00196E4F">
        <w:t xml:space="preserve">; videre finner vi en særdeles god Motivering; et gradvis og mer og mer konkret innført Materiale; en rekke gode </w:t>
      </w:r>
      <w:proofErr w:type="spellStart"/>
      <w:r w:rsidR="00196E4F">
        <w:t>Pst'er</w:t>
      </w:r>
      <w:proofErr w:type="spellEnd"/>
      <w:r w:rsidR="00196E4F">
        <w:t xml:space="preserve">; </w:t>
      </w:r>
      <w:r w:rsidR="00224275">
        <w:rPr>
          <w:noProof/>
        </w:rPr>
        <w:t xml:space="preserve">en viktig Hypotese; en forellpig </w:t>
      </w:r>
      <w:r w:rsidR="00224275">
        <w:rPr>
          <w:noProof/>
        </w:rPr>
        <w:t>ikke helt utbygt Teoretisk ramme; og et godt stykke på vei innført Forsk.trad.</w:t>
      </w:r>
      <w:r w:rsidR="00023ADB">
        <w:t>–</w:t>
      </w:r>
    </w:p>
    <w:p w14:paraId="5AE57FDD" w14:textId="77777777" w:rsidR="00196E4F" w:rsidRDefault="001A500B" w:rsidP="00023ADB">
      <w:pPr>
        <w:pStyle w:val="Merknadstekst"/>
        <w:ind w:firstLine="0"/>
        <w:rPr>
          <w:noProof/>
        </w:rPr>
      </w:pPr>
      <w:r>
        <w:t xml:space="preserve">– </w:t>
      </w:r>
      <w:r w:rsidR="00B63403">
        <w:t>Ennå mangler</w:t>
      </w:r>
      <w:r w:rsidR="00B63403">
        <w:t xml:space="preserve"> </w:t>
      </w:r>
      <w:r w:rsidR="00224275">
        <w:rPr>
          <w:noProof/>
        </w:rPr>
        <w:t>mer og mer konkret ift For</w:t>
      </w:r>
      <w:r w:rsidR="00224275">
        <w:rPr>
          <w:noProof/>
        </w:rPr>
        <w:t>sk.trad.</w:t>
      </w:r>
      <w:r w:rsidR="00224275">
        <w:rPr>
          <w:noProof/>
        </w:rPr>
        <w:t>; Tekstugvekommentar (som trolig ikke er nødv.); Metode (som v</w:t>
      </w:r>
      <w:r w:rsidR="00224275">
        <w:rPr>
          <w:noProof/>
        </w:rPr>
        <w:t>él er nærlesning</w:t>
      </w:r>
      <w:r w:rsidR="00224275">
        <w:rPr>
          <w:noProof/>
        </w:rPr>
        <w:t>?); viktige Definisjoner/</w:t>
      </w:r>
    </w:p>
    <w:p w14:paraId="5199AF76" w14:textId="451DD0B1" w:rsidR="00B63403" w:rsidRDefault="00224275" w:rsidP="00023ADB">
      <w:pPr>
        <w:pStyle w:val="Merknadstekst"/>
        <w:ind w:firstLine="0"/>
      </w:pPr>
      <w:r>
        <w:rPr>
          <w:noProof/>
        </w:rPr>
        <w:t>B</w:t>
      </w:r>
      <w:r>
        <w:rPr>
          <w:noProof/>
        </w:rPr>
        <w:t>egrepsavklaringer;</w:t>
      </w:r>
      <w:r>
        <w:rPr>
          <w:noProof/>
        </w:rPr>
        <w:t xml:space="preserve"> Fremdriftspl</w:t>
      </w:r>
      <w:r>
        <w:rPr>
          <w:noProof/>
        </w:rPr>
        <w:t>an; Disposisjon/Utstykking på kap./u.kap.; noen kanskje her nødvbendige AVgrensninger/Forbehold; og Bibliografi (f</w:t>
      </w:r>
      <w:r>
        <w:rPr>
          <w:noProof/>
        </w:rPr>
        <w:t>ø</w:t>
      </w:r>
      <w:r>
        <w:rPr>
          <w:noProof/>
        </w:rPr>
        <w:t>r denne fortløpende; det sparer de for mye arbeid senere).</w:t>
      </w:r>
      <w:r>
        <w:rPr>
          <w:noProof/>
        </w:rPr>
        <w:t xml:space="preserve"> </w:t>
      </w:r>
      <w:r w:rsidR="00023ADB">
        <w:t>–</w:t>
      </w:r>
    </w:p>
    <w:p w14:paraId="503FACDA" w14:textId="1E7DF275" w:rsidR="00F1375E" w:rsidRDefault="001A500B" w:rsidP="00023ADB">
      <w:pPr>
        <w:pStyle w:val="Merknadstekst"/>
        <w:ind w:firstLine="0"/>
      </w:pPr>
      <w:r>
        <w:t xml:space="preserve">– </w:t>
      </w:r>
      <w:r w:rsidR="001C40B6">
        <w:t>Arbeid videre nå framover</w:t>
      </w:r>
      <w:r w:rsidR="00F1375E">
        <w:t xml:space="preserve"> – ut over å innføre de komponentene som ennå mangler – </w:t>
      </w:r>
      <w:r w:rsidR="001C40B6">
        <w:t xml:space="preserve"> særlig med</w:t>
      </w:r>
      <w:r w:rsidR="00F1375E">
        <w:t xml:space="preserve"> innarbeidelse av konkret eksemplifisering: å innarbeide noen korte eksempler fra Materialet (enten ved din egen beskrivelse og/eller ved sitater), og å fremsette disse i forbindelse med den videre del-Pst-formuleringen, og da sammen med din korte beskrivelse av og/eller korte sitater fra relevante og egnede Teoretisk ramme-utdrag. Lenger frem, når du har fått bedre oversikt over </w:t>
      </w:r>
      <w:proofErr w:type="spellStart"/>
      <w:r w:rsidR="00F1375E">
        <w:t>Forsk.trad</w:t>
      </w:r>
      <w:proofErr w:type="spellEnd"/>
      <w:r w:rsidR="00F1375E">
        <w:t xml:space="preserve">., kan du i noen av disse sekvensene, igjen enten ved din egen korte beskrivelse og/eller ved sitater, også innarbeide og formulere hva Forskningen har sagt og eller ikke sagt på de aktuelle punktene, og slik samtidig også enda tydeligere vise hvor/om du bygger på </w:t>
      </w:r>
      <w:proofErr w:type="spellStart"/>
      <w:r w:rsidR="00F1375E">
        <w:t>Forsk.trad</w:t>
      </w:r>
      <w:proofErr w:type="spellEnd"/>
      <w:r w:rsidR="00F1375E">
        <w:t xml:space="preserve">., utvider den til nye innsikter, og/eller setter deg av ifra </w:t>
      </w:r>
      <w:proofErr w:type="spellStart"/>
      <w:r w:rsidR="00F1375E">
        <w:t>Forsk.trad</w:t>
      </w:r>
      <w:proofErr w:type="spellEnd"/>
      <w:r w:rsidR="00F1375E">
        <w:t xml:space="preserve">. og fører prosjektet som forskning inn på nye spor. Dette vil bevare og videreføre den </w:t>
      </w:r>
      <w:r w:rsidR="008B113A">
        <w:t>allerede</w:t>
      </w:r>
      <w:r w:rsidR="00F1375E">
        <w:t xml:space="preserve"> gode integreringen som du har mellom de vikt</w:t>
      </w:r>
      <w:r w:rsidR="007D0FC2">
        <w:t xml:space="preserve">igste </w:t>
      </w:r>
      <w:r w:rsidR="00F1375E">
        <w:t>komponentene.</w:t>
      </w:r>
      <w:r w:rsidR="00BC022F">
        <w:t xml:space="preserve"> </w:t>
      </w:r>
      <w:r w:rsidR="00F1375E">
        <w:t xml:space="preserve">Alt dette vil overbevise leseren din enda mer om prosjektets relevans og </w:t>
      </w:r>
      <w:proofErr w:type="spellStart"/>
      <w:r w:rsidR="00F1375E">
        <w:t>forskbarhet</w:t>
      </w:r>
      <w:proofErr w:type="spellEnd"/>
      <w:r w:rsidR="00F1375E">
        <w:t>.</w:t>
      </w:r>
      <w:r w:rsidR="00362A71">
        <w:t xml:space="preserve"> </w:t>
      </w:r>
      <w:r w:rsidR="00461E34">
        <w:t xml:space="preserve">(Trenger du mer plass til å få </w:t>
      </w:r>
      <w:r w:rsidR="00E97999">
        <w:t>“</w:t>
      </w:r>
      <w:r w:rsidR="00461E34">
        <w:t>alt</w:t>
      </w:r>
      <w:r w:rsidR="00E97999">
        <w:t xml:space="preserve"> dette”</w:t>
      </w:r>
      <w:r w:rsidR="00461E34">
        <w:t xml:space="preserve"> med på de maks. 8 ss., kan du bruke halvannen linjeavstand, som vanlig bruke enkelt linjeavstand i innrykkede sitater, og huske på at Bibliografien kan overskride de 8 ss.</w:t>
      </w:r>
      <w:r w:rsidR="00B227AC">
        <w:t xml:space="preserve"> hovedtekst.</w:t>
      </w:r>
      <w:r w:rsidR="00BC022F">
        <w:t xml:space="preserve"> –</w:t>
      </w:r>
    </w:p>
    <w:p w14:paraId="4F90EBB7" w14:textId="2957DB8E" w:rsidR="001C40B6" w:rsidRDefault="001C40B6" w:rsidP="00BC022F">
      <w:pPr>
        <w:pStyle w:val="Merknadstekst"/>
        <w:ind w:firstLine="0"/>
      </w:pPr>
      <w:r>
        <w:t>Dette lover virkelig bra; stå på!</w:t>
      </w:r>
    </w:p>
  </w:comment>
  <w:comment w:id="1" w:author="Lars Sætre" w:date="2020-09-28T00:20:00Z" w:initials="LS">
    <w:p w14:paraId="48F7015E" w14:textId="02E5ED4B" w:rsidR="00D56D31" w:rsidRDefault="00D56D31">
      <w:pPr>
        <w:pStyle w:val="Merknadstekst"/>
      </w:pPr>
      <w:r>
        <w:rPr>
          <w:rStyle w:val="Merknadsreferanse"/>
        </w:rPr>
        <w:annotationRef/>
      </w:r>
      <w:r>
        <w:t>Flott og leser-inviterende Innledningsavsnitt; bra.</w:t>
      </w:r>
    </w:p>
  </w:comment>
  <w:comment w:id="2" w:author="Lars Sætre" w:date="2020-09-28T00:20:00Z" w:initials="LS">
    <w:p w14:paraId="3D9DA6D1" w14:textId="6B5C1BB6" w:rsidR="002A524E" w:rsidRDefault="002A524E">
      <w:pPr>
        <w:pStyle w:val="Merknadstekst"/>
      </w:pPr>
      <w:r>
        <w:rPr>
          <w:rStyle w:val="Merknadsreferanse"/>
        </w:rPr>
        <w:annotationRef/>
      </w:r>
      <w:r>
        <w:t>Her har du fint angitt Emnet for oppgaven din.</w:t>
      </w:r>
    </w:p>
  </w:comment>
  <w:comment w:id="3" w:author="Lars Sætre" w:date="2020-09-28T00:21:00Z" w:initials="LS">
    <w:p w14:paraId="1D89598C" w14:textId="76A46793" w:rsidR="00A914AE" w:rsidRDefault="00A914AE">
      <w:pPr>
        <w:pStyle w:val="Merknadstekst"/>
      </w:pPr>
      <w:r>
        <w:rPr>
          <w:rStyle w:val="Merknadsreferanse"/>
        </w:rPr>
        <w:annotationRef/>
      </w:r>
      <w:r>
        <w:t>En greit angitt, foreløpig og gen</w:t>
      </w:r>
      <w:r w:rsidR="00A3422D">
        <w:t>e</w:t>
      </w:r>
      <w:r>
        <w:t xml:space="preserve">rell Pst. Du skriver </w:t>
      </w:r>
      <w:proofErr w:type="spellStart"/>
      <w:r>
        <w:t>Pst'ene</w:t>
      </w:r>
      <w:proofErr w:type="spellEnd"/>
      <w:r>
        <w:t xml:space="preserve"> gradvis frem.</w:t>
      </w:r>
    </w:p>
  </w:comment>
  <w:comment w:id="4" w:author="Lars Sætre" w:date="2020-09-28T00:23:00Z" w:initials="LS">
    <w:p w14:paraId="3252DFD8" w14:textId="2E3C277E" w:rsidR="00A83CBF" w:rsidRDefault="00A83CBF">
      <w:pPr>
        <w:pStyle w:val="Merknadstekst"/>
      </w:pPr>
      <w:r>
        <w:rPr>
          <w:rStyle w:val="Merknadsreferanse"/>
        </w:rPr>
        <w:annotationRef/>
      </w:r>
      <w:r>
        <w:t xml:space="preserve">Her kommer en foreløpig og generelt angitt (uten navn eller arbeidstitler) beskrivelse av </w:t>
      </w:r>
      <w:proofErr w:type="spellStart"/>
      <w:r>
        <w:t>Forsk.trad</w:t>
      </w:r>
      <w:proofErr w:type="spellEnd"/>
      <w:r>
        <w:t>. Ok.</w:t>
      </w:r>
    </w:p>
  </w:comment>
  <w:comment w:id="6" w:author="Lars Sætre" w:date="2020-09-27T23:46:00Z" w:initials="LS">
    <w:p w14:paraId="68F5B527" w14:textId="43F60570" w:rsidR="00496253" w:rsidRDefault="00496253">
      <w:pPr>
        <w:pStyle w:val="Merknadstekst"/>
      </w:pPr>
      <w:r>
        <w:rPr>
          <w:rStyle w:val="Merknadsreferanse"/>
        </w:rPr>
        <w:annotationRef/>
      </w:r>
      <w:proofErr w:type="spellStart"/>
      <w:r>
        <w:t>nc</w:t>
      </w:r>
      <w:proofErr w:type="spellEnd"/>
    </w:p>
  </w:comment>
  <w:comment w:id="5" w:author="Lars Sætre" w:date="2020-09-28T00:25:00Z" w:initials="LS">
    <w:p w14:paraId="50ACE6F4" w14:textId="5918CE70" w:rsidR="00426F55" w:rsidRDefault="00426F55">
      <w:pPr>
        <w:pStyle w:val="Merknadstekst"/>
      </w:pPr>
      <w:r>
        <w:rPr>
          <w:rStyle w:val="Merknadsreferanse"/>
        </w:rPr>
        <w:annotationRef/>
      </w:r>
      <w:r>
        <w:t>I denne passasjen angir du Materiale-feltet ditt foreløpig og generelt (</w:t>
      </w:r>
      <w:proofErr w:type="spellStart"/>
      <w:r>
        <w:t>Pynchons</w:t>
      </w:r>
      <w:proofErr w:type="spellEnd"/>
      <w:r>
        <w:t xml:space="preserve"> romaner). Passasjen er litt </w:t>
      </w:r>
      <w:proofErr w:type="spellStart"/>
      <w:r>
        <w:t>heavy</w:t>
      </w:r>
      <w:proofErr w:type="spellEnd"/>
      <w:r>
        <w:t xml:space="preserve"> i dens bruk av sammenfattende termer, men er likevel leselig.</w:t>
      </w:r>
    </w:p>
  </w:comment>
  <w:comment w:id="7" w:author="Lars Sætre" w:date="2020-09-28T00:28:00Z" w:initials="LS">
    <w:p w14:paraId="479CCA4C" w14:textId="03AEBD53" w:rsidR="00582861" w:rsidRDefault="00582861">
      <w:pPr>
        <w:pStyle w:val="Merknadstekst"/>
      </w:pPr>
      <w:r>
        <w:rPr>
          <w:rStyle w:val="Merknadsreferanse"/>
        </w:rPr>
        <w:annotationRef/>
      </w:r>
      <w:r>
        <w:t>Her følger en videre og svært viktig</w:t>
      </w:r>
      <w:r w:rsidR="00CA17D9">
        <w:t xml:space="preserve"> (den bør være med)</w:t>
      </w:r>
      <w:r>
        <w:t xml:space="preserve">, dog ennå generell, beskrivelse av det dikotomiske preget over forfatterskapet som stor-Materiale (negativ analyse av vs. utforskning av, fluktmuligheter, motstand mot og </w:t>
      </w:r>
      <w:proofErr w:type="spellStart"/>
      <w:r>
        <w:t>organsiering</w:t>
      </w:r>
      <w:proofErr w:type="spellEnd"/>
      <w:r>
        <w:t xml:space="preserve"> innenfor systemene). Kan du stramt innarbeide i dette med et kort eks. eller to noen </w:t>
      </w:r>
      <w:proofErr w:type="spellStart"/>
      <w:r>
        <w:t>Forsk.trad</w:t>
      </w:r>
      <w:proofErr w:type="spellEnd"/>
      <w:r>
        <w:t>.-bidrag hvor denne dikotomien godtgjøres? Eller, hvis så, alternativt: skrive at dette er din egen forståelse og beskrivelse av den?</w:t>
      </w:r>
    </w:p>
  </w:comment>
  <w:comment w:id="8" w:author="Lars Sætre" w:date="2020-09-28T00:36:00Z" w:initials="LS">
    <w:p w14:paraId="0C2E0F13" w14:textId="535E27DC" w:rsidR="00A048C6" w:rsidRDefault="00A048C6">
      <w:pPr>
        <w:pStyle w:val="Merknadstekst"/>
      </w:pPr>
      <w:r>
        <w:rPr>
          <w:rStyle w:val="Merknadsreferanse"/>
        </w:rPr>
        <w:annotationRef/>
      </w:r>
      <w:r>
        <w:t xml:space="preserve">Om ennå generelt formulert, er dette til nå en svært viktig og enda mer presisert hoved-Pst i prosjektet (analysere den positive politiske dimensjonen I </w:t>
      </w:r>
      <w:proofErr w:type="spellStart"/>
      <w:r>
        <w:t>Ps</w:t>
      </w:r>
      <w:proofErr w:type="spellEnd"/>
      <w:r>
        <w:t xml:space="preserve"> verk). </w:t>
      </w:r>
      <w:r w:rsidR="0055227D">
        <w:t>Dette lyder bra.</w:t>
      </w:r>
    </w:p>
  </w:comment>
  <w:comment w:id="9" w:author="Lars Sætre" w:date="2020-09-28T00:38:00Z" w:initials="LS">
    <w:p w14:paraId="25A2AA3C" w14:textId="246B9824" w:rsidR="00C7424C" w:rsidRDefault="00C7424C" w:rsidP="00841BD4">
      <w:pPr>
        <w:pStyle w:val="Merknadstekst"/>
      </w:pPr>
      <w:r>
        <w:rPr>
          <w:rStyle w:val="Merknadsreferanse"/>
        </w:rPr>
        <w:annotationRef/>
      </w:r>
      <w:r>
        <w:t>I dette avsnittet formulerer du en enestående fin</w:t>
      </w:r>
      <w:r w:rsidR="009A78B3">
        <w:t xml:space="preserve"> og overbevisende</w:t>
      </w:r>
      <w:r>
        <w:t xml:space="preserve"> Motivering (både personlig og akademisk) for prosjektet ditt. Flere pluss ved denne; den er veldig god</w:t>
      </w:r>
      <w:r w:rsidR="00841BD4">
        <w:t>;</w:t>
      </w:r>
      <w:r>
        <w:t xml:space="preserve"> har ingen innvendende kommentarer til den. –</w:t>
      </w:r>
      <w:r w:rsidR="00841BD4">
        <w:t xml:space="preserve"> Når du lenger ute i løypen får enda bedre oversikt over </w:t>
      </w:r>
      <w:proofErr w:type="spellStart"/>
      <w:r w:rsidR="00841BD4">
        <w:t>Forsk.trad</w:t>
      </w:r>
      <w:proofErr w:type="spellEnd"/>
      <w:r w:rsidR="00841BD4">
        <w:t xml:space="preserve">. til </w:t>
      </w:r>
      <w:r w:rsidR="00841BD4" w:rsidRPr="00841BD4">
        <w:rPr>
          <w:i/>
          <w:iCs/>
        </w:rPr>
        <w:t>GR</w:t>
      </w:r>
      <w:r w:rsidR="00841BD4">
        <w:t xml:space="preserve"> og </w:t>
      </w:r>
      <w:proofErr w:type="spellStart"/>
      <w:r w:rsidR="00841BD4" w:rsidRPr="00841BD4">
        <w:rPr>
          <w:i/>
          <w:iCs/>
        </w:rPr>
        <w:t>Vineland</w:t>
      </w:r>
      <w:proofErr w:type="spellEnd"/>
      <w:r w:rsidR="00841BD4">
        <w:t xml:space="preserve"> som Materiale, er det mulig at du i tillegg også kan formulere en Forskningsbasert Motivering av prosjektet. Det ser vi evt. etter hvert.</w:t>
      </w:r>
    </w:p>
  </w:comment>
  <w:comment w:id="10" w:author="Lars Sætre" w:date="2020-09-28T00:46:00Z" w:initials="LS">
    <w:p w14:paraId="54CED472" w14:textId="194C1BC4" w:rsidR="00EE60EE" w:rsidRDefault="00EE60EE">
      <w:pPr>
        <w:pStyle w:val="Merknadstekst"/>
      </w:pPr>
      <w:r>
        <w:rPr>
          <w:rStyle w:val="Merknadsreferanse"/>
        </w:rPr>
        <w:annotationRef/>
      </w:r>
      <w:r>
        <w:t>Her, over på neste side, forlenges det samme avsnittet med en serie godt motiverte Pst-formuleringer, som alle henger godt sammen med hverandre. Du nærmer deg her enda mer det konkrete litterære Materi</w:t>
      </w:r>
      <w:r w:rsidR="004A5DD8">
        <w:t>a</w:t>
      </w:r>
      <w:r>
        <w:t xml:space="preserve">let (hvor </w:t>
      </w:r>
      <w:r w:rsidRPr="00EE60EE">
        <w:rPr>
          <w:i/>
          <w:iCs/>
        </w:rPr>
        <w:t>GR</w:t>
      </w:r>
      <w:r>
        <w:t xml:space="preserve"> er én roman i det). Og fremstill</w:t>
      </w:r>
      <w:r w:rsidR="004A5DD8">
        <w:t>i</w:t>
      </w:r>
      <w:r>
        <w:t>ngen din her fortsetter også logisk motiverende ut fra det du alt har skrevet om Bacheloroppg</w:t>
      </w:r>
      <w:r w:rsidR="004A5DD8">
        <w:t>av</w:t>
      </w:r>
      <w:r>
        <w:t>e-motiveringen. Bra.</w:t>
      </w:r>
    </w:p>
  </w:comment>
  <w:comment w:id="11" w:author="Lars Sætre" w:date="2020-09-28T00:50:00Z" w:initials="LS">
    <w:p w14:paraId="3E56170F" w14:textId="6471CFE7" w:rsidR="00E37C4C" w:rsidRDefault="00E37C4C">
      <w:pPr>
        <w:pStyle w:val="Merknadstekst"/>
      </w:pPr>
      <w:r>
        <w:rPr>
          <w:rStyle w:val="Merknadsreferanse"/>
        </w:rPr>
        <w:annotationRef/>
      </w:r>
      <w:r>
        <w:t xml:space="preserve">I dette avsnittet innfører du så </w:t>
      </w:r>
      <w:r w:rsidRPr="00E37C4C">
        <w:rPr>
          <w:i/>
          <w:iCs/>
        </w:rPr>
        <w:t>GR</w:t>
      </w:r>
      <w:r>
        <w:t xml:space="preserve"> og </w:t>
      </w:r>
      <w:proofErr w:type="spellStart"/>
      <w:r w:rsidRPr="00E37C4C">
        <w:rPr>
          <w:i/>
          <w:iCs/>
        </w:rPr>
        <w:t>Vineland</w:t>
      </w:r>
      <w:proofErr w:type="spellEnd"/>
      <w:r>
        <w:t xml:space="preserve"> entydig som ditt </w:t>
      </w:r>
      <w:r w:rsidR="00B51496">
        <w:t xml:space="preserve">litt. </w:t>
      </w:r>
      <w:r>
        <w:t>Materiale; greit. Og her, om dette ennå er en generell beskrivelse av Mater</w:t>
      </w:r>
      <w:r w:rsidR="001165E9">
        <w:t>i</w:t>
      </w:r>
      <w:r>
        <w:t>alet ditt, så er det en svært god og et godt stykke på vei mer presis beskrivelse av det</w:t>
      </w:r>
      <w:r w:rsidR="00B51496">
        <w:t xml:space="preserve"> enn ovenfor</w:t>
      </w:r>
      <w:r>
        <w:t>. Behold det slik her.</w:t>
      </w:r>
      <w:r w:rsidR="001165E9">
        <w:t xml:space="preserve"> Måten du i fremdeles relativt generelle formuleringer ytterligere beskriver Materialet ditt her på,</w:t>
      </w:r>
      <w:r w:rsidR="00CC2D41">
        <w:t xml:space="preserve"> er vesentlig på hver eneste linje; det gjelder også, og ikke minst, sekvensen hvor du diversifiserer mellom </w:t>
      </w:r>
      <w:r w:rsidR="00CC2D41" w:rsidRPr="00CC2D41">
        <w:rPr>
          <w:i/>
          <w:iCs/>
        </w:rPr>
        <w:t>GR</w:t>
      </w:r>
      <w:r w:rsidR="00CC2D41">
        <w:t xml:space="preserve"> som kritisk vurderende bevegelsenes metoder, muligheter og potens</w:t>
      </w:r>
      <w:r w:rsidR="001843C5">
        <w:t>i</w:t>
      </w:r>
      <w:r w:rsidR="00CC2D41">
        <w:t xml:space="preserve">ale, og </w:t>
      </w:r>
      <w:proofErr w:type="spellStart"/>
      <w:r w:rsidR="00CC2D41" w:rsidRPr="00CC2D41">
        <w:rPr>
          <w:i/>
          <w:iCs/>
        </w:rPr>
        <w:t>Vineland</w:t>
      </w:r>
      <w:proofErr w:type="spellEnd"/>
      <w:r w:rsidR="00CC2D41">
        <w:t xml:space="preserve"> som vesentlig ser tilbake på mislykkede forsøk og korrumperte visjoner. </w:t>
      </w:r>
      <w:r w:rsidR="00FD4D44">
        <w:t>Et p</w:t>
      </w:r>
      <w:r w:rsidR="00CC2D41">
        <w:t>luss også ved alt dette.</w:t>
      </w:r>
      <w:r w:rsidR="003B4A79">
        <w:t xml:space="preserve"> Men: Kan du her ved det sistnevnte (de to romanenes vekt på muligheter vs. mislykkethet</w:t>
      </w:r>
      <w:r w:rsidR="00DE1F1A">
        <w:t>)</w:t>
      </w:r>
      <w:r w:rsidR="003B4A79">
        <w:t xml:space="preserve"> gjøre det tydelig om denne motsetningen ligger i din egen forståelse/lesning, eller/og i deler av </w:t>
      </w:r>
      <w:proofErr w:type="spellStart"/>
      <w:r w:rsidR="003B4A79">
        <w:t>Forsk.trad.s</w:t>
      </w:r>
      <w:proofErr w:type="spellEnd"/>
      <w:r w:rsidR="003B4A79">
        <w:t xml:space="preserve"> lesning/forståelse? De vil avklare motsetningen enda bedre.</w:t>
      </w:r>
    </w:p>
  </w:comment>
  <w:comment w:id="12" w:author="Lars Sætre" w:date="2020-09-28T00:59:00Z" w:initials="LS">
    <w:p w14:paraId="6A71D6ED" w14:textId="01280915" w:rsidR="00875F15" w:rsidRDefault="00875F15">
      <w:pPr>
        <w:pStyle w:val="Merknadstekst"/>
      </w:pPr>
      <w:r>
        <w:rPr>
          <w:rStyle w:val="Merknadsreferanse"/>
        </w:rPr>
        <w:annotationRef/>
      </w:r>
      <w:r>
        <w:t xml:space="preserve">Dette er en fin, og på høyt tenkerisk nivå, begrunnelse/Materiale-motivering for at også </w:t>
      </w:r>
      <w:proofErr w:type="spellStart"/>
      <w:r w:rsidRPr="00875F15">
        <w:rPr>
          <w:i/>
          <w:iCs/>
        </w:rPr>
        <w:t>Vineland</w:t>
      </w:r>
      <w:proofErr w:type="spellEnd"/>
      <w:r>
        <w:t xml:space="preserve"> skal være del av ditt litt. Mater</w:t>
      </w:r>
      <w:r w:rsidR="004A5DD8">
        <w:t>i</w:t>
      </w:r>
      <w:r>
        <w:t xml:space="preserve">ale. Ja, </w:t>
      </w:r>
      <w:proofErr w:type="spellStart"/>
      <w:r>
        <w:t>inkludér</w:t>
      </w:r>
      <w:proofErr w:type="spellEnd"/>
      <w:r>
        <w:t xml:space="preserve"> </w:t>
      </w:r>
      <w:proofErr w:type="spellStart"/>
      <w:r w:rsidRPr="00875F15">
        <w:rPr>
          <w:i/>
          <w:iCs/>
        </w:rPr>
        <w:t>Vineland</w:t>
      </w:r>
      <w:proofErr w:type="spellEnd"/>
      <w:r>
        <w:t xml:space="preserve"> også.</w:t>
      </w:r>
      <w:r w:rsidR="00DA4770">
        <w:t xml:space="preserve"> Argumentasjonen for det er overbevisende.</w:t>
      </w:r>
    </w:p>
  </w:comment>
  <w:comment w:id="13" w:author="Lars Sætre" w:date="2020-09-28T01:06:00Z" w:initials="LS">
    <w:p w14:paraId="6063AC31" w14:textId="469C54CB" w:rsidR="00A066EA" w:rsidRDefault="00A066EA">
      <w:pPr>
        <w:pStyle w:val="Merknadstekst"/>
      </w:pPr>
      <w:r>
        <w:rPr>
          <w:rStyle w:val="Merknadsreferanse"/>
        </w:rPr>
        <w:annotationRef/>
      </w:r>
      <w:r>
        <w:t xml:space="preserve">Du trenger ikke bruke mer tid på akkurat </w:t>
      </w:r>
      <w:proofErr w:type="spellStart"/>
      <w:r>
        <w:t>dét</w:t>
      </w:r>
      <w:proofErr w:type="spellEnd"/>
      <w:r>
        <w:t>.</w:t>
      </w:r>
    </w:p>
  </w:comment>
  <w:comment w:id="14" w:author="Lars Sætre" w:date="2020-09-28T01:07:00Z" w:initials="LS">
    <w:p w14:paraId="2E0D4766" w14:textId="0AACACCF" w:rsidR="001843C5" w:rsidRDefault="001843C5">
      <w:pPr>
        <w:pStyle w:val="Merknadstekst"/>
      </w:pPr>
      <w:r>
        <w:rPr>
          <w:rStyle w:val="Merknadsreferanse"/>
        </w:rPr>
        <w:annotationRef/>
      </w:r>
      <w:r>
        <w:t>Videre nedover på denne siden</w:t>
      </w:r>
      <w:r w:rsidR="000A5265">
        <w:t xml:space="preserve"> formulerer du fint, ført en enda mer presis, om enn ennå generell beskrivelse/presentasjon av Materialet, og reiser i tilknytning til begrepene paranoia og schizofreni en rekke nye, fruktbare </w:t>
      </w:r>
      <w:proofErr w:type="spellStart"/>
      <w:r w:rsidR="000A5265">
        <w:t>Pst'er</w:t>
      </w:r>
      <w:proofErr w:type="spellEnd"/>
      <w:r w:rsidR="000A5265">
        <w:t xml:space="preserve"> i forlengelsen av de allerede formulerte</w:t>
      </w:r>
      <w:r w:rsidR="00512437">
        <w:t xml:space="preserve">, og </w:t>
      </w:r>
      <w:r w:rsidR="0034123B">
        <w:t>a</w:t>
      </w:r>
      <w:r w:rsidR="00512437">
        <w:t xml:space="preserve">lle </w:t>
      </w:r>
      <w:proofErr w:type="spellStart"/>
      <w:r w:rsidR="00512437">
        <w:t>Pst'ene</w:t>
      </w:r>
      <w:proofErr w:type="spellEnd"/>
      <w:r w:rsidR="00512437">
        <w:t xml:space="preserve"> er gode</w:t>
      </w:r>
      <w:r w:rsidR="000A5265">
        <w:t xml:space="preserve">. </w:t>
      </w:r>
      <w:r w:rsidR="00AB0A03">
        <w:t xml:space="preserve">– </w:t>
      </w:r>
      <w:r w:rsidR="000A5265">
        <w:t xml:space="preserve">Den innimellom formulerte Hypotesen din (fin!) om at undersøkelsen trolig vil vise at paranoia i </w:t>
      </w:r>
      <w:r w:rsidR="000A5265" w:rsidRPr="000A5265">
        <w:rPr>
          <w:i/>
          <w:iCs/>
        </w:rPr>
        <w:t>GR</w:t>
      </w:r>
      <w:r w:rsidR="000A5265">
        <w:t xml:space="preserve"> i ulike romantekstlige elementer og nivåer (likevel) </w:t>
      </w:r>
      <w:r w:rsidR="000A5265" w:rsidRPr="000A5265">
        <w:rPr>
          <w:i/>
          <w:iCs/>
        </w:rPr>
        <w:t>ikke</w:t>
      </w:r>
      <w:r w:rsidR="000A5265">
        <w:t xml:space="preserve"> kan gjøre fri, signaliserer til leseren din en interessant utforskningsresultat-mulighet som står i motstrid mot den av deg tidligere fremsatte gjengse oppfatningen av forholdet mellom de to romanene i Materialet ditt, </w:t>
      </w:r>
      <w:r w:rsidR="000A5265" w:rsidRPr="000A5265">
        <w:rPr>
          <w:i/>
          <w:iCs/>
        </w:rPr>
        <w:t>GR</w:t>
      </w:r>
      <w:r w:rsidR="000A5265">
        <w:t xml:space="preserve"> og </w:t>
      </w:r>
      <w:proofErr w:type="spellStart"/>
      <w:r w:rsidR="000A5265" w:rsidRPr="000A5265">
        <w:rPr>
          <w:i/>
          <w:iCs/>
        </w:rPr>
        <w:t>Vineland</w:t>
      </w:r>
      <w:proofErr w:type="spellEnd"/>
      <w:r w:rsidR="000A5265">
        <w:t>. Dette er godt, flott tenkt og Hypotesestilt, og henter din lesers interesse og engasjement ytterligere inn. Bra.</w:t>
      </w:r>
    </w:p>
  </w:comment>
  <w:comment w:id="15" w:author="Lars Sætre" w:date="2020-09-28T01:20:00Z" w:initials="LS">
    <w:p w14:paraId="706AC521" w14:textId="72F01147" w:rsidR="000A5265" w:rsidRDefault="000A5265">
      <w:pPr>
        <w:pStyle w:val="Merknadstekst"/>
      </w:pPr>
      <w:r>
        <w:rPr>
          <w:rStyle w:val="Merknadsreferanse"/>
        </w:rPr>
        <w:annotationRef/>
      </w:r>
      <w:r>
        <w:t xml:space="preserve">Her, i denne Pst-sekvensen </w:t>
      </w:r>
      <w:r w:rsidR="00641562">
        <w:t>treng</w:t>
      </w:r>
      <w:r w:rsidR="00C35682">
        <w:t xml:space="preserve">s </w:t>
      </w:r>
      <w:r w:rsidR="00641562">
        <w:t>innføring av en Definisjons-avklaring av begrepet paranoia, og tilsvarende på neste side: ditto av begrepet schizofreni – og begge Begrepsavklaringer må være relevante for og brukb</w:t>
      </w:r>
      <w:r w:rsidR="003A3B91">
        <w:t>a</w:t>
      </w:r>
      <w:r w:rsidR="00641562">
        <w:t xml:space="preserve">re i romanalysene (ikke bare i rel. til D &amp; </w:t>
      </w:r>
      <w:proofErr w:type="spellStart"/>
      <w:r w:rsidR="00641562">
        <w:t>Gs</w:t>
      </w:r>
      <w:proofErr w:type="spellEnd"/>
      <w:r w:rsidR="00641562">
        <w:t xml:space="preserve"> tenkning: Dette er viktig. Her må du være Materiale-nær og konkret i utvelgelsen eksempelstoff fra Materialet, enten det er som din beskrivelse av det og/eller som sitater hentet fra det. – Altså, her: Gi Pst-baserte, analytiske eksempler fra Mat., </w:t>
      </w:r>
      <w:r w:rsidR="005D2436">
        <w:t xml:space="preserve">gjerne også knyttet til hva </w:t>
      </w:r>
      <w:proofErr w:type="spellStart"/>
      <w:r w:rsidR="005D2436">
        <w:t>Forsk.trad</w:t>
      </w:r>
      <w:proofErr w:type="spellEnd"/>
      <w:r w:rsidR="005D2436">
        <w:t xml:space="preserve">. sier eller ikke sier, </w:t>
      </w:r>
      <w:r w:rsidR="00641562">
        <w:t xml:space="preserve">og knytt det opp mot utvalgte beskrevne eller siterte deler fra D &amp; </w:t>
      </w:r>
      <w:proofErr w:type="spellStart"/>
      <w:r w:rsidR="00641562">
        <w:t>Gs</w:t>
      </w:r>
      <w:proofErr w:type="spellEnd"/>
      <w:r w:rsidR="00641562">
        <w:t xml:space="preserve"> tenkning.</w:t>
      </w:r>
      <w:r w:rsidR="005D2436">
        <w:t xml:space="preserve"> </w:t>
      </w:r>
      <w:proofErr w:type="spellStart"/>
      <w:r w:rsidR="005D2436">
        <w:t>Dét</w:t>
      </w:r>
      <w:proofErr w:type="spellEnd"/>
      <w:r w:rsidR="005D2436">
        <w:t xml:space="preserve"> vil virke enda mer overbevisende.</w:t>
      </w:r>
    </w:p>
  </w:comment>
  <w:comment w:id="16" w:author="Lars Sætre" w:date="2020-09-28T01:28:00Z" w:initials="LS">
    <w:p w14:paraId="32A06CCB" w14:textId="28121DBA" w:rsidR="000A4CB6" w:rsidRDefault="000A4CB6">
      <w:pPr>
        <w:pStyle w:val="Merknadstekst"/>
      </w:pPr>
      <w:r>
        <w:rPr>
          <w:rStyle w:val="Merknadsreferanse"/>
        </w:rPr>
        <w:annotationRef/>
      </w:r>
      <w:r>
        <w:t>Ja,  du overbeviser om at en positiv kritikk vil føre til overskridelsesmuligheter fra paranoia; men klargjør her: er dette romantestenes positive kritikk, og/eller er det din egen, evt. andre sin. Dette er det vesentlig at du kort avklarer.</w:t>
      </w:r>
    </w:p>
  </w:comment>
  <w:comment w:id="17" w:author="Lars Sætre" w:date="2020-09-28T01:32:00Z" w:initials="LS">
    <w:p w14:paraId="45D8B2EF" w14:textId="16437191" w:rsidR="00F34326" w:rsidRDefault="00F34326">
      <w:pPr>
        <w:pStyle w:val="Merknadstekst"/>
      </w:pPr>
      <w:r>
        <w:rPr>
          <w:rStyle w:val="Merknadsreferanse"/>
        </w:rPr>
        <w:annotationRef/>
      </w:r>
      <w:r>
        <w:t>Denne Problemstillings-sekvensen er veldig god, og den gjør noe nødvendig: Den trekker automatisk inn andre del-</w:t>
      </w:r>
      <w:proofErr w:type="spellStart"/>
      <w:r>
        <w:t>Pst'er</w:t>
      </w:r>
      <w:proofErr w:type="spellEnd"/>
      <w:r>
        <w:t>, som er end</w:t>
      </w:r>
      <w:r w:rsidR="00D672BA">
        <w:t>a</w:t>
      </w:r>
      <w:r>
        <w:t xml:space="preserve"> mer detaljerte og nø</w:t>
      </w:r>
      <w:r w:rsidR="00626ED4">
        <w:t>d</w:t>
      </w:r>
      <w:r>
        <w:t xml:space="preserve">vendige: analysere bilde/motiver/symboler </w:t>
      </w:r>
      <w:proofErr w:type="spellStart"/>
      <w:r>
        <w:t>ift</w:t>
      </w:r>
      <w:proofErr w:type="spellEnd"/>
      <w:r>
        <w:t xml:space="preserve"> </w:t>
      </w:r>
      <w:proofErr w:type="spellStart"/>
      <w:r>
        <w:t>Slothrops</w:t>
      </w:r>
      <w:proofErr w:type="spellEnd"/>
      <w:r>
        <w:t xml:space="preserve"> Mange </w:t>
      </w:r>
      <w:proofErr w:type="spellStart"/>
      <w:r>
        <w:t>personae</w:t>
      </w:r>
      <w:proofErr w:type="spellEnd"/>
      <w:r>
        <w:t xml:space="preserve">, og analysere disse </w:t>
      </w:r>
      <w:proofErr w:type="spellStart"/>
      <w:r>
        <w:t>personaes</w:t>
      </w:r>
      <w:proofErr w:type="spellEnd"/>
      <w:r>
        <w:t xml:space="preserve"> delaktighet i de forskjellige tilblivelsesprosessene, konkret nevnt.</w:t>
      </w:r>
      <w:r w:rsidR="00491EDD">
        <w:t xml:space="preserve"> Her bør du også i tillegg til selve Pst-reisingene, gi eksempler (din beskrivelse og/eller sitater) på bilder/motiver/symbol-figureringer og Ss diverse </w:t>
      </w:r>
      <w:proofErr w:type="spellStart"/>
      <w:r w:rsidR="00491EDD">
        <w:t>personaer</w:t>
      </w:r>
      <w:proofErr w:type="spellEnd"/>
      <w:r w:rsidR="00491EDD">
        <w:t>.</w:t>
      </w:r>
    </w:p>
  </w:comment>
  <w:comment w:id="18" w:author="Lars Sætre" w:date="2020-09-28T01:36:00Z" w:initials="LS">
    <w:p w14:paraId="61851719" w14:textId="538CA66C" w:rsidR="009079D3" w:rsidRPr="009079D3" w:rsidRDefault="009079D3">
      <w:pPr>
        <w:pStyle w:val="Merknadstekst"/>
      </w:pPr>
      <w:r>
        <w:rPr>
          <w:rStyle w:val="Merknadsreferanse"/>
        </w:rPr>
        <w:annotationRef/>
      </w:r>
      <w:r>
        <w:t xml:space="preserve">Som sagt, i tillegg til Begrepsavklaringen av paranoia, også gi Begrepsavklaring av schizofreni. For: Så langt har svært mye at det du har Problemstilt og Teoretisert, vært knyttet </w:t>
      </w:r>
      <w:r w:rsidR="00463462">
        <w:t xml:space="preserve">relativt tett </w:t>
      </w:r>
      <w:r>
        <w:t xml:space="preserve">til D &amp; </w:t>
      </w:r>
      <w:proofErr w:type="spellStart"/>
      <w:r>
        <w:t>Gs</w:t>
      </w:r>
      <w:proofErr w:type="spellEnd"/>
      <w:r>
        <w:t xml:space="preserve"> tenkning hele veien. I det lange løp blir </w:t>
      </w:r>
      <w:proofErr w:type="spellStart"/>
      <w:r>
        <w:t>d</w:t>
      </w:r>
      <w:r w:rsidR="00463462">
        <w:t>é</w:t>
      </w:r>
      <w:r>
        <w:t>t</w:t>
      </w:r>
      <w:proofErr w:type="spellEnd"/>
      <w:r>
        <w:t xml:space="preserve"> en </w:t>
      </w:r>
      <w:r>
        <w:rPr>
          <w:i/>
          <w:iCs/>
        </w:rPr>
        <w:t>for</w:t>
      </w:r>
      <w:r>
        <w:t xml:space="preserve"> Teoretisk ramme-innvendig virksomhet (du må også utfordres på at/om D &amp; G-stoffet holder tenkerisk vann hele veien</w:t>
      </w:r>
      <w:r w:rsidR="00463462">
        <w:t>)</w:t>
      </w:r>
      <w:r>
        <w:t>. Mer om dette nedenfor.</w:t>
      </w:r>
    </w:p>
  </w:comment>
  <w:comment w:id="19" w:author="Lars Sætre" w:date="2020-09-28T01:54:00Z" w:initials="LS">
    <w:p w14:paraId="1CD252F0" w14:textId="0574E0D4" w:rsidR="002A5326" w:rsidRDefault="002A5326">
      <w:pPr>
        <w:pStyle w:val="Merknadstekst"/>
      </w:pPr>
      <w:r>
        <w:rPr>
          <w:rStyle w:val="Merknadsreferanse"/>
        </w:rPr>
        <w:annotationRef/>
      </w:r>
      <w:r>
        <w:t>Her kommer så den åpne innføringen av din primære Teoretiske ramme. Bra.</w:t>
      </w:r>
      <w:r w:rsidR="00B316FE">
        <w:t xml:space="preserve"> Den er klart relevant, og du beskri</w:t>
      </w:r>
      <w:r w:rsidR="000D0020">
        <w:t>v</w:t>
      </w:r>
      <w:r w:rsidR="00B316FE">
        <w:t>er den brukbart bra.</w:t>
      </w:r>
    </w:p>
  </w:comment>
  <w:comment w:id="20" w:author="Lars Sætre" w:date="2020-09-28T01:52:00Z" w:initials="LS">
    <w:p w14:paraId="397B0A26" w14:textId="1DB475A7" w:rsidR="00021267" w:rsidRDefault="00021267">
      <w:pPr>
        <w:pStyle w:val="Merknadstekst"/>
      </w:pPr>
      <w:r>
        <w:rPr>
          <w:rStyle w:val="Merknadsreferanse"/>
        </w:rPr>
        <w:annotationRef/>
      </w:r>
      <w:r>
        <w:t>Gi korte konkrete eksempler på slike begreper.</w:t>
      </w:r>
    </w:p>
  </w:comment>
  <w:comment w:id="21" w:author="Lars Sætre" w:date="2020-09-28T01:53:00Z" w:initials="LS">
    <w:p w14:paraId="614D040E" w14:textId="7DC78708" w:rsidR="00316751" w:rsidRDefault="00316751">
      <w:pPr>
        <w:pStyle w:val="Merknadstekst"/>
      </w:pPr>
      <w:r>
        <w:rPr>
          <w:rStyle w:val="Merknadsreferanse"/>
        </w:rPr>
        <w:annotationRef/>
      </w:r>
      <w:r>
        <w:t xml:space="preserve">Dette gjøres best gjennom konkrete </w:t>
      </w:r>
      <w:r w:rsidR="00FB59FE">
        <w:t xml:space="preserve">koplinger mellom </w:t>
      </w:r>
      <w:r>
        <w:t>eksemplifis</w:t>
      </w:r>
      <w:r w:rsidR="00FB59FE">
        <w:t>e</w:t>
      </w:r>
      <w:r>
        <w:t>ringer fra D &amp; G og fra ditt litt. Materiale. Gjør det.</w:t>
      </w:r>
    </w:p>
  </w:comment>
  <w:comment w:id="22" w:author="Lars Sætre" w:date="2020-09-28T01:55:00Z" w:initials="LS">
    <w:p w14:paraId="00006BC5" w14:textId="3FD68DA3" w:rsidR="005E28D7" w:rsidRPr="00BD39AD" w:rsidRDefault="005E28D7">
      <w:pPr>
        <w:pStyle w:val="Merknadstekst"/>
      </w:pPr>
      <w:r>
        <w:rPr>
          <w:rStyle w:val="Merknadsreferanse"/>
        </w:rPr>
        <w:annotationRef/>
      </w:r>
      <w:r>
        <w:t>Denne passasjen virker litt malplassert her: Du har allerede, Pb-versjonen igjennom benyttet D &amp; G-Teoretisk materiale i begrepsbruken din, så de to spiller allerede og gjennomgående en rolle. Som, hvis bare dem, kan bli for Teoretisk ramme-intern. Derfor der det svært fint at du i dette avsnittet åpner for andre forskeres arbeider som del av den Teoretiske rammen.</w:t>
      </w:r>
      <w:r w:rsidR="00BD39AD">
        <w:t xml:space="preserve"> Slik kan Teorirammen utvikles godt videre (</w:t>
      </w:r>
      <w:r w:rsidR="00BD39AD">
        <w:rPr>
          <w:i/>
          <w:iCs/>
        </w:rPr>
        <w:t>med</w:t>
      </w:r>
      <w:r w:rsidR="00BD39AD">
        <w:t xml:space="preserve"> D &amp; G inkludert). </w:t>
      </w:r>
      <w:proofErr w:type="spellStart"/>
      <w:r w:rsidR="00BD39AD">
        <w:t>Poststrukt</w:t>
      </w:r>
      <w:proofErr w:type="spellEnd"/>
      <w:r w:rsidR="00BD39AD">
        <w:t xml:space="preserve">., </w:t>
      </w:r>
      <w:proofErr w:type="spellStart"/>
      <w:r w:rsidR="00BD39AD">
        <w:t>postmod</w:t>
      </w:r>
      <w:proofErr w:type="spellEnd"/>
      <w:r w:rsidR="00BD39AD">
        <w:t xml:space="preserve">. tenkning og </w:t>
      </w:r>
      <w:proofErr w:type="spellStart"/>
      <w:r w:rsidR="00BD39AD">
        <w:t>Baudrillard</w:t>
      </w:r>
      <w:proofErr w:type="spellEnd"/>
      <w:r w:rsidR="00BD39AD">
        <w:t xml:space="preserve"> og Jameson er aktuelle tilleggskandidater innenfor den Teoretiske rammen.</w:t>
      </w:r>
    </w:p>
  </w:comment>
  <w:comment w:id="23" w:author="Lars Sætre" w:date="2020-09-28T02:01:00Z" w:initials="LS">
    <w:p w14:paraId="1853BC56" w14:textId="26554754" w:rsidR="00AF403F" w:rsidRDefault="00AF403F">
      <w:pPr>
        <w:pStyle w:val="Merknadstekst"/>
      </w:pPr>
      <w:r>
        <w:rPr>
          <w:rStyle w:val="Merknadsreferanse"/>
        </w:rPr>
        <w:annotationRef/>
      </w:r>
      <w:r>
        <w:t xml:space="preserve">Her, når det gjelder innføringen av den relevante </w:t>
      </w:r>
      <w:proofErr w:type="spellStart"/>
      <w:r>
        <w:t>Forsk.trad</w:t>
      </w:r>
      <w:proofErr w:type="spellEnd"/>
      <w:r>
        <w:t>. for prosjektet, nevner du helt klart relevante forfattere og verker (</w:t>
      </w:r>
      <w:proofErr w:type="spellStart"/>
      <w:r>
        <w:t>Mattessich</w:t>
      </w:r>
      <w:proofErr w:type="spellEnd"/>
      <w:r>
        <w:t xml:space="preserve">, </w:t>
      </w:r>
      <w:proofErr w:type="spellStart"/>
      <w:r>
        <w:t>Freer</w:t>
      </w:r>
      <w:proofErr w:type="spellEnd"/>
      <w:r>
        <w:t xml:space="preserve">, </w:t>
      </w:r>
      <w:proofErr w:type="spellStart"/>
      <w:r>
        <w:t>Siegel</w:t>
      </w:r>
      <w:proofErr w:type="spellEnd"/>
      <w:r>
        <w:t xml:space="preserve">, Thomas). Men deres </w:t>
      </w:r>
      <w:proofErr w:type="spellStart"/>
      <w:r>
        <w:t>fior</w:t>
      </w:r>
      <w:proofErr w:type="spellEnd"/>
      <w:r>
        <w:t xml:space="preserve"> deg relevante hovedsynspunkt bør i korte eksempler konkret </w:t>
      </w:r>
      <w:proofErr w:type="spellStart"/>
      <w:r>
        <w:t>tilkjenegis</w:t>
      </w:r>
      <w:proofErr w:type="spellEnd"/>
      <w:r>
        <w:t>.</w:t>
      </w:r>
    </w:p>
  </w:comment>
  <w:comment w:id="24" w:author="Lars Sætre" w:date="2020-09-28T02:02:00Z" w:initials="LS">
    <w:p w14:paraId="309E2361" w14:textId="31626EB2" w:rsidR="00AF403F" w:rsidRDefault="00AF403F">
      <w:pPr>
        <w:pStyle w:val="Merknadstekst"/>
      </w:pPr>
      <w:r>
        <w:rPr>
          <w:rStyle w:val="Merknadsreferanse"/>
        </w:rPr>
        <w:annotationRef/>
      </w:r>
      <w:r>
        <w:t xml:space="preserve">Og når det gjelder </w:t>
      </w:r>
      <w:proofErr w:type="spellStart"/>
      <w:r>
        <w:t>Forsk.trad</w:t>
      </w:r>
      <w:proofErr w:type="spellEnd"/>
      <w:r>
        <w:t xml:space="preserve">., er denne siste formulering av vesentlig betydning: Ja, du må også innarbeide et bilde av relevant </w:t>
      </w:r>
      <w:proofErr w:type="spellStart"/>
      <w:r>
        <w:t>Forsk.trad</w:t>
      </w:r>
      <w:proofErr w:type="spellEnd"/>
      <w:r>
        <w:t>. ut over det o</w:t>
      </w:r>
      <w:r w:rsidR="0009229E">
        <w:t>v</w:t>
      </w:r>
      <w:r>
        <w:t xml:space="preserve">enfor nevnte, ikke bare om temaet paranoia hos P, men også innbefattende øvrige Forskningsbidrag som er relevante for </w:t>
      </w:r>
      <w:proofErr w:type="spellStart"/>
      <w:r>
        <w:t>Pst'ene</w:t>
      </w:r>
      <w:proofErr w:type="spellEnd"/>
      <w:r>
        <w:t xml:space="preserve"> dine. Dette, altså, er også viktig.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90EBB7" w15:done="0"/>
  <w15:commentEx w15:paraId="48F7015E" w15:done="0"/>
  <w15:commentEx w15:paraId="3D9DA6D1" w15:done="0"/>
  <w15:commentEx w15:paraId="1D89598C" w15:done="0"/>
  <w15:commentEx w15:paraId="3252DFD8" w15:done="0"/>
  <w15:commentEx w15:paraId="68F5B527" w15:done="0"/>
  <w15:commentEx w15:paraId="50ACE6F4" w15:done="0"/>
  <w15:commentEx w15:paraId="479CCA4C" w15:done="0"/>
  <w15:commentEx w15:paraId="0C2E0F13" w15:done="0"/>
  <w15:commentEx w15:paraId="25A2AA3C" w15:done="0"/>
  <w15:commentEx w15:paraId="54CED472" w15:done="0"/>
  <w15:commentEx w15:paraId="3E56170F" w15:done="0"/>
  <w15:commentEx w15:paraId="6A71D6ED" w15:done="0"/>
  <w15:commentEx w15:paraId="6063AC31" w15:done="0"/>
  <w15:commentEx w15:paraId="2E0D4766" w15:done="0"/>
  <w15:commentEx w15:paraId="706AC521" w15:done="0"/>
  <w15:commentEx w15:paraId="32A06CCB" w15:done="0"/>
  <w15:commentEx w15:paraId="45D8B2EF" w15:done="0"/>
  <w15:commentEx w15:paraId="61851719" w15:done="0"/>
  <w15:commentEx w15:paraId="1CD252F0" w15:done="0"/>
  <w15:commentEx w15:paraId="397B0A26" w15:done="0"/>
  <w15:commentEx w15:paraId="614D040E" w15:done="0"/>
  <w15:commentEx w15:paraId="00006BC5" w15:done="0"/>
  <w15:commentEx w15:paraId="1853BC56" w15:done="0"/>
  <w15:commentEx w15:paraId="309E23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BA1E1" w16cex:dateUtc="2020-09-27T21:42:00Z"/>
  <w16cex:commentExtensible w16cex:durableId="231BAABC" w16cex:dateUtc="2020-09-27T22:20:00Z"/>
  <w16cex:commentExtensible w16cex:durableId="231BAAE6" w16cex:dateUtc="2020-09-27T22:20:00Z"/>
  <w16cex:commentExtensible w16cex:durableId="231BAB24" w16cex:dateUtc="2020-09-27T22:21:00Z"/>
  <w16cex:commentExtensible w16cex:durableId="231BAB69" w16cex:dateUtc="2020-09-27T22:23:00Z"/>
  <w16cex:commentExtensible w16cex:durableId="231BA2B9" w16cex:dateUtc="2020-09-27T21:46:00Z"/>
  <w16cex:commentExtensible w16cex:durableId="231BABFA" w16cex:dateUtc="2020-09-27T22:25:00Z"/>
  <w16cex:commentExtensible w16cex:durableId="231BAC94" w16cex:dateUtc="2020-09-27T22:28:00Z"/>
  <w16cex:commentExtensible w16cex:durableId="231BAE70" w16cex:dateUtc="2020-09-27T22:36:00Z"/>
  <w16cex:commentExtensible w16cex:durableId="231BAF0C" w16cex:dateUtc="2020-09-27T22:38:00Z"/>
  <w16cex:commentExtensible w16cex:durableId="231BB0CF" w16cex:dateUtc="2020-09-27T22:46:00Z"/>
  <w16cex:commentExtensible w16cex:durableId="231BB1D0" w16cex:dateUtc="2020-09-27T22:50:00Z"/>
  <w16cex:commentExtensible w16cex:durableId="231BB3F7" w16cex:dateUtc="2020-09-27T22:59:00Z"/>
  <w16cex:commentExtensible w16cex:durableId="231BB59B" w16cex:dateUtc="2020-09-27T23:06:00Z"/>
  <w16cex:commentExtensible w16cex:durableId="231BB5E6" w16cex:dateUtc="2020-09-27T23:07:00Z"/>
  <w16cex:commentExtensible w16cex:durableId="231BB8D6" w16cex:dateUtc="2020-09-27T23:20:00Z"/>
  <w16cex:commentExtensible w16cex:durableId="231BBAAA" w16cex:dateUtc="2020-09-27T23:28:00Z"/>
  <w16cex:commentExtensible w16cex:durableId="231BBBAB" w16cex:dateUtc="2020-09-27T23:32:00Z"/>
  <w16cex:commentExtensible w16cex:durableId="231BBCAA" w16cex:dateUtc="2020-09-27T23:36:00Z"/>
  <w16cex:commentExtensible w16cex:durableId="231BC0D4" w16cex:dateUtc="2020-09-27T23:54:00Z"/>
  <w16cex:commentExtensible w16cex:durableId="231BC066" w16cex:dateUtc="2020-09-27T23:52:00Z"/>
  <w16cex:commentExtensible w16cex:durableId="231BC08E" w16cex:dateUtc="2020-09-27T23:53:00Z"/>
  <w16cex:commentExtensible w16cex:durableId="231BC12B" w16cex:dateUtc="2020-09-27T23:55:00Z"/>
  <w16cex:commentExtensible w16cex:durableId="231BC25C" w16cex:dateUtc="2020-09-28T00:01:00Z"/>
  <w16cex:commentExtensible w16cex:durableId="231BC2CF" w16cex:dateUtc="2020-09-28T0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90EBB7" w16cid:durableId="231BA1E1"/>
  <w16cid:commentId w16cid:paraId="48F7015E" w16cid:durableId="231BAABC"/>
  <w16cid:commentId w16cid:paraId="3D9DA6D1" w16cid:durableId="231BAAE6"/>
  <w16cid:commentId w16cid:paraId="1D89598C" w16cid:durableId="231BAB24"/>
  <w16cid:commentId w16cid:paraId="3252DFD8" w16cid:durableId="231BAB69"/>
  <w16cid:commentId w16cid:paraId="68F5B527" w16cid:durableId="231BA2B9"/>
  <w16cid:commentId w16cid:paraId="50ACE6F4" w16cid:durableId="231BABFA"/>
  <w16cid:commentId w16cid:paraId="479CCA4C" w16cid:durableId="231BAC94"/>
  <w16cid:commentId w16cid:paraId="0C2E0F13" w16cid:durableId="231BAE70"/>
  <w16cid:commentId w16cid:paraId="25A2AA3C" w16cid:durableId="231BAF0C"/>
  <w16cid:commentId w16cid:paraId="54CED472" w16cid:durableId="231BB0CF"/>
  <w16cid:commentId w16cid:paraId="3E56170F" w16cid:durableId="231BB1D0"/>
  <w16cid:commentId w16cid:paraId="6A71D6ED" w16cid:durableId="231BB3F7"/>
  <w16cid:commentId w16cid:paraId="6063AC31" w16cid:durableId="231BB59B"/>
  <w16cid:commentId w16cid:paraId="2E0D4766" w16cid:durableId="231BB5E6"/>
  <w16cid:commentId w16cid:paraId="706AC521" w16cid:durableId="231BB8D6"/>
  <w16cid:commentId w16cid:paraId="32A06CCB" w16cid:durableId="231BBAAA"/>
  <w16cid:commentId w16cid:paraId="45D8B2EF" w16cid:durableId="231BBBAB"/>
  <w16cid:commentId w16cid:paraId="61851719" w16cid:durableId="231BBCAA"/>
  <w16cid:commentId w16cid:paraId="1CD252F0" w16cid:durableId="231BC0D4"/>
  <w16cid:commentId w16cid:paraId="397B0A26" w16cid:durableId="231BC066"/>
  <w16cid:commentId w16cid:paraId="614D040E" w16cid:durableId="231BC08E"/>
  <w16cid:commentId w16cid:paraId="00006BC5" w16cid:durableId="231BC12B"/>
  <w16cid:commentId w16cid:paraId="1853BC56" w16cid:durableId="231BC25C"/>
  <w16cid:commentId w16cid:paraId="309E2361" w16cid:durableId="231BC2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36D9" w14:textId="77777777" w:rsidR="00224275" w:rsidRDefault="00224275" w:rsidP="004C668D">
      <w:pPr>
        <w:spacing w:line="240" w:lineRule="auto"/>
      </w:pPr>
      <w:r>
        <w:separator/>
      </w:r>
    </w:p>
  </w:endnote>
  <w:endnote w:type="continuationSeparator" w:id="0">
    <w:p w14:paraId="04CFD052" w14:textId="77777777" w:rsidR="00224275" w:rsidRDefault="00224275" w:rsidP="004C6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0461327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0A03340" w14:textId="77777777" w:rsidR="004C668D" w:rsidRDefault="004C668D" w:rsidP="009742E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CDACB22" w14:textId="77777777" w:rsidR="004C668D" w:rsidRDefault="004C668D" w:rsidP="004C66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214680276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E0B2F09" w14:textId="77777777" w:rsidR="004C668D" w:rsidRDefault="004C668D" w:rsidP="009742E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E184E8A" w14:textId="77777777" w:rsidR="004C668D" w:rsidRDefault="004C668D" w:rsidP="004C66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49A12" w14:textId="77777777" w:rsidR="00224275" w:rsidRDefault="00224275" w:rsidP="004C668D">
      <w:pPr>
        <w:spacing w:line="240" w:lineRule="auto"/>
      </w:pPr>
      <w:r>
        <w:separator/>
      </w:r>
    </w:p>
  </w:footnote>
  <w:footnote w:type="continuationSeparator" w:id="0">
    <w:p w14:paraId="698FA267" w14:textId="77777777" w:rsidR="00224275" w:rsidRDefault="00224275" w:rsidP="004C6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6E81"/>
    <w:multiLevelType w:val="hybridMultilevel"/>
    <w:tmpl w:val="56684E9C"/>
    <w:lvl w:ilvl="0" w:tplc="C2EED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201AD"/>
    <w:multiLevelType w:val="hybridMultilevel"/>
    <w:tmpl w:val="E9AAC144"/>
    <w:lvl w:ilvl="0" w:tplc="33FEDF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3B8"/>
    <w:multiLevelType w:val="hybridMultilevel"/>
    <w:tmpl w:val="2724DE5E"/>
    <w:lvl w:ilvl="0" w:tplc="C0586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C"/>
    <w:rsid w:val="00021267"/>
    <w:rsid w:val="00023ADB"/>
    <w:rsid w:val="000267A0"/>
    <w:rsid w:val="00064CD5"/>
    <w:rsid w:val="0007344D"/>
    <w:rsid w:val="0009229E"/>
    <w:rsid w:val="000A4CB6"/>
    <w:rsid w:val="000A5265"/>
    <w:rsid w:val="000D0020"/>
    <w:rsid w:val="000F5E13"/>
    <w:rsid w:val="001165E9"/>
    <w:rsid w:val="001360B6"/>
    <w:rsid w:val="00154B9A"/>
    <w:rsid w:val="00163520"/>
    <w:rsid w:val="001843C5"/>
    <w:rsid w:val="00195EB7"/>
    <w:rsid w:val="00196E4F"/>
    <w:rsid w:val="001A2E13"/>
    <w:rsid w:val="001A500B"/>
    <w:rsid w:val="001C40B6"/>
    <w:rsid w:val="001F7046"/>
    <w:rsid w:val="00214907"/>
    <w:rsid w:val="00224275"/>
    <w:rsid w:val="002A524E"/>
    <w:rsid w:val="002A5326"/>
    <w:rsid w:val="002C32F9"/>
    <w:rsid w:val="002E73B9"/>
    <w:rsid w:val="00310FB5"/>
    <w:rsid w:val="00316751"/>
    <w:rsid w:val="00330A9B"/>
    <w:rsid w:val="0034123B"/>
    <w:rsid w:val="003434E9"/>
    <w:rsid w:val="00362A71"/>
    <w:rsid w:val="003A3B91"/>
    <w:rsid w:val="003B4A79"/>
    <w:rsid w:val="003D765F"/>
    <w:rsid w:val="003E126A"/>
    <w:rsid w:val="00426F55"/>
    <w:rsid w:val="00442E30"/>
    <w:rsid w:val="00461E34"/>
    <w:rsid w:val="00463462"/>
    <w:rsid w:val="00491EDD"/>
    <w:rsid w:val="00496253"/>
    <w:rsid w:val="004A54E2"/>
    <w:rsid w:val="004A5DD8"/>
    <w:rsid w:val="004C3D97"/>
    <w:rsid w:val="004C668D"/>
    <w:rsid w:val="004E6486"/>
    <w:rsid w:val="00512437"/>
    <w:rsid w:val="0054122A"/>
    <w:rsid w:val="0055227D"/>
    <w:rsid w:val="00570F77"/>
    <w:rsid w:val="00582861"/>
    <w:rsid w:val="005943F8"/>
    <w:rsid w:val="005D2436"/>
    <w:rsid w:val="005E28D7"/>
    <w:rsid w:val="00621617"/>
    <w:rsid w:val="0062539F"/>
    <w:rsid w:val="00626ED4"/>
    <w:rsid w:val="00634BA1"/>
    <w:rsid w:val="00641562"/>
    <w:rsid w:val="006420F6"/>
    <w:rsid w:val="00660C5A"/>
    <w:rsid w:val="006860AE"/>
    <w:rsid w:val="006A2D96"/>
    <w:rsid w:val="0073271A"/>
    <w:rsid w:val="007347C2"/>
    <w:rsid w:val="00767492"/>
    <w:rsid w:val="00777811"/>
    <w:rsid w:val="007874BF"/>
    <w:rsid w:val="007A3F52"/>
    <w:rsid w:val="007B089E"/>
    <w:rsid w:val="007C1A65"/>
    <w:rsid w:val="007C4796"/>
    <w:rsid w:val="007C7D11"/>
    <w:rsid w:val="007D0FC2"/>
    <w:rsid w:val="00841BD4"/>
    <w:rsid w:val="00875F15"/>
    <w:rsid w:val="008B113A"/>
    <w:rsid w:val="008E068B"/>
    <w:rsid w:val="00905D37"/>
    <w:rsid w:val="009079D3"/>
    <w:rsid w:val="009314AA"/>
    <w:rsid w:val="00941E9E"/>
    <w:rsid w:val="00951AB4"/>
    <w:rsid w:val="009A78B3"/>
    <w:rsid w:val="009C4A04"/>
    <w:rsid w:val="00A048C6"/>
    <w:rsid w:val="00A066EA"/>
    <w:rsid w:val="00A3422D"/>
    <w:rsid w:val="00A6631A"/>
    <w:rsid w:val="00A737E7"/>
    <w:rsid w:val="00A83CBF"/>
    <w:rsid w:val="00A914AE"/>
    <w:rsid w:val="00AB0A03"/>
    <w:rsid w:val="00AF403F"/>
    <w:rsid w:val="00B11CFD"/>
    <w:rsid w:val="00B227AC"/>
    <w:rsid w:val="00B273FC"/>
    <w:rsid w:val="00B316FE"/>
    <w:rsid w:val="00B34838"/>
    <w:rsid w:val="00B51496"/>
    <w:rsid w:val="00B63403"/>
    <w:rsid w:val="00B85412"/>
    <w:rsid w:val="00B94450"/>
    <w:rsid w:val="00BC022F"/>
    <w:rsid w:val="00BC4519"/>
    <w:rsid w:val="00BD39AD"/>
    <w:rsid w:val="00C023DB"/>
    <w:rsid w:val="00C130E5"/>
    <w:rsid w:val="00C35682"/>
    <w:rsid w:val="00C44982"/>
    <w:rsid w:val="00C7424C"/>
    <w:rsid w:val="00C87AC6"/>
    <w:rsid w:val="00CA17D9"/>
    <w:rsid w:val="00CA22DE"/>
    <w:rsid w:val="00CA6238"/>
    <w:rsid w:val="00CB65D5"/>
    <w:rsid w:val="00CC2D41"/>
    <w:rsid w:val="00D24F1A"/>
    <w:rsid w:val="00D3742D"/>
    <w:rsid w:val="00D56D31"/>
    <w:rsid w:val="00D672BA"/>
    <w:rsid w:val="00D73B47"/>
    <w:rsid w:val="00D9775D"/>
    <w:rsid w:val="00DA4770"/>
    <w:rsid w:val="00DB329A"/>
    <w:rsid w:val="00DB545C"/>
    <w:rsid w:val="00DE1F1A"/>
    <w:rsid w:val="00E00431"/>
    <w:rsid w:val="00E37C4C"/>
    <w:rsid w:val="00E473F8"/>
    <w:rsid w:val="00E97999"/>
    <w:rsid w:val="00EA3E5C"/>
    <w:rsid w:val="00EA6E40"/>
    <w:rsid w:val="00EB3CF3"/>
    <w:rsid w:val="00EE60EE"/>
    <w:rsid w:val="00F1375E"/>
    <w:rsid w:val="00F34326"/>
    <w:rsid w:val="00FB59FE"/>
    <w:rsid w:val="00FD4D4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4C78"/>
  <w15:chartTrackingRefBased/>
  <w15:docId w15:val="{B03C21BD-AAB5-3A4E-8F37-5F258CE8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C668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668D"/>
  </w:style>
  <w:style w:type="character" w:styleId="Sidetall">
    <w:name w:val="page number"/>
    <w:basedOn w:val="Standardskriftforavsnitt"/>
    <w:uiPriority w:val="99"/>
    <w:semiHidden/>
    <w:unhideWhenUsed/>
    <w:rsid w:val="004C668D"/>
  </w:style>
  <w:style w:type="paragraph" w:styleId="Listeavsnitt">
    <w:name w:val="List Paragraph"/>
    <w:basedOn w:val="Normal"/>
    <w:uiPriority w:val="34"/>
    <w:qFormat/>
    <w:rsid w:val="00DB545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9C4A04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C4A0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C4A04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5D3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D37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5D3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5D3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5D3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5D3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5D3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196E4F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biaslindstrom/Library/Group%20Containers/UBF8T346G9.Office/User%20Content.localized/Templates.localized/Dok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C6B9D-E1C2-4348-9CAC-ED84AF7B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Dok11.dotx</Template>
  <TotalTime>3521</TotalTime>
  <Pages>5</Pages>
  <Words>1402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 Tobias</dc:creator>
  <cp:keywords/>
  <dc:description/>
  <cp:lastModifiedBy>Lars Sætre</cp:lastModifiedBy>
  <cp:revision>89</cp:revision>
  <dcterms:created xsi:type="dcterms:W3CDTF">2020-09-09T18:45:00Z</dcterms:created>
  <dcterms:modified xsi:type="dcterms:W3CDTF">2020-09-28T00:15:00Z</dcterms:modified>
</cp:coreProperties>
</file>